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081E5" w14:textId="783680BB" w:rsidR="001273C1" w:rsidRDefault="00FD4D42">
      <w:pPr>
        <w:pStyle w:val="Heading2"/>
      </w:pPr>
      <w:proofErr w:type="spellStart"/>
      <w:r>
        <w:t>TopOneCRM</w:t>
      </w:r>
      <w:proofErr w:type="spellEnd"/>
      <w:r>
        <w:t xml:space="preserve"> Pricing Document</w:t>
      </w:r>
    </w:p>
    <w:p w14:paraId="38E584FF" w14:textId="77777777" w:rsidR="00FD4D42" w:rsidRPr="00FD4D42" w:rsidRDefault="00FD4D42" w:rsidP="00FD4D42"/>
    <w:p w14:paraId="31041452" w14:textId="39AA7932" w:rsidR="001273C1" w:rsidRDefault="00FD4D42">
      <w:proofErr w:type="spellStart"/>
      <w:r>
        <w:t>TopOneCRM</w:t>
      </w:r>
      <w:proofErr w:type="spellEnd"/>
      <w:r>
        <w:t xml:space="preserve"> Dynamics </w:t>
      </w:r>
      <w:r>
        <w:t xml:space="preserve">from partners </w:t>
      </w:r>
      <w:proofErr w:type="spellStart"/>
      <w:r>
        <w:t>ImGrams</w:t>
      </w:r>
      <w:proofErr w:type="spellEnd"/>
      <w:r>
        <w:t xml:space="preserve"> &amp; Arrow</w:t>
      </w:r>
    </w:p>
    <w:tbl>
      <w:tblPr>
        <w:tblStyle w:val="ProposalTable"/>
        <w:tblW w:w="5000" w:type="pct"/>
        <w:tblLook w:val="04A0" w:firstRow="1" w:lastRow="0" w:firstColumn="1" w:lastColumn="0" w:noHBand="0" w:noVBand="1"/>
        <w:tblDescription w:val="Project deliverables"/>
      </w:tblPr>
      <w:tblGrid>
        <w:gridCol w:w="2702"/>
        <w:gridCol w:w="3246"/>
        <w:gridCol w:w="3402"/>
      </w:tblGrid>
      <w:tr w:rsidR="00FD4D42" w14:paraId="0D030503" w14:textId="330CBB71" w:rsidTr="00FD4D42">
        <w:trPr>
          <w:cnfStyle w:val="100000000000" w:firstRow="1" w:lastRow="0" w:firstColumn="0" w:lastColumn="0" w:oddVBand="0" w:evenVBand="0" w:oddHBand="0" w:evenHBand="0" w:firstRowFirstColumn="0" w:firstRowLastColumn="0" w:lastRowFirstColumn="0" w:lastRowLastColumn="0"/>
        </w:trPr>
        <w:tc>
          <w:tcPr>
            <w:tcW w:w="1445" w:type="pct"/>
          </w:tcPr>
          <w:p w14:paraId="048C575F" w14:textId="7B411926" w:rsidR="00FD4D42" w:rsidRDefault="00FD4D42">
            <w:r>
              <w:t>Services</w:t>
            </w:r>
          </w:p>
        </w:tc>
        <w:tc>
          <w:tcPr>
            <w:tcW w:w="1736" w:type="pct"/>
          </w:tcPr>
          <w:p w14:paraId="1700993A" w14:textId="0EB4A3A0" w:rsidR="00FD4D42" w:rsidRDefault="00FD4D42">
            <w:proofErr w:type="spellStart"/>
            <w:r>
              <w:t>ImGrams</w:t>
            </w:r>
            <w:proofErr w:type="spellEnd"/>
          </w:p>
        </w:tc>
        <w:tc>
          <w:tcPr>
            <w:tcW w:w="1819" w:type="pct"/>
          </w:tcPr>
          <w:p w14:paraId="0A7FBD10" w14:textId="5EFEC0A9" w:rsidR="00FD4D42" w:rsidRDefault="00FD4D42">
            <w:r>
              <w:t>Arrow</w:t>
            </w:r>
          </w:p>
        </w:tc>
      </w:tr>
      <w:tr w:rsidR="00FD4D42" w14:paraId="21316A5C" w14:textId="6184CE93" w:rsidTr="00FD4D42">
        <w:tc>
          <w:tcPr>
            <w:tcW w:w="1445" w:type="pct"/>
          </w:tcPr>
          <w:p w14:paraId="47E40DBF" w14:textId="77777777" w:rsidR="00FD4D42" w:rsidRDefault="00FD4D42">
            <w:sdt>
              <w:sdtPr>
                <w:alias w:val="Enter Deliverable Item 1:"/>
                <w:tag w:val="Enter Deliverable Item 1:"/>
                <w:id w:val="-1296910249"/>
                <w:placeholder>
                  <w:docPart w:val="91C3E8FDB36041FDA4B50CE39BB07F81"/>
                </w:placeholder>
                <w:temporary/>
                <w:showingPlcHdr/>
                <w15:appearance w15:val="hidden"/>
              </w:sdtPr>
              <w:sdtContent>
                <w:r>
                  <w:t>Deliverable #1</w:t>
                </w:r>
              </w:sdtContent>
            </w:sdt>
          </w:p>
        </w:tc>
        <w:tc>
          <w:tcPr>
            <w:tcW w:w="1736" w:type="pct"/>
          </w:tcPr>
          <w:p w14:paraId="12F02112" w14:textId="77777777" w:rsidR="00FD4D42" w:rsidRDefault="00FD4D42">
            <w:sdt>
              <w:sdtPr>
                <w:alias w:val="Enter Item 1 Description:"/>
                <w:tag w:val="Enter Item 1 Description:"/>
                <w:id w:val="839354400"/>
                <w:placeholder>
                  <w:docPart w:val="AC3AC073745C4137A03922A97A5FC1A7"/>
                </w:placeholder>
                <w:temporary/>
                <w:showingPlcHdr/>
                <w15:appearance w15:val="hidden"/>
              </w:sdtPr>
              <w:sdtContent>
                <w:r>
                  <w:t>Brief description</w:t>
                </w:r>
              </w:sdtContent>
            </w:sdt>
          </w:p>
        </w:tc>
        <w:tc>
          <w:tcPr>
            <w:tcW w:w="1819" w:type="pct"/>
          </w:tcPr>
          <w:p w14:paraId="3EF5CD58" w14:textId="77777777" w:rsidR="00FD4D42" w:rsidRDefault="00FD4D42"/>
        </w:tc>
      </w:tr>
      <w:tr w:rsidR="00FD4D42" w14:paraId="2101FEA0" w14:textId="76D3910B" w:rsidTr="00FD4D42">
        <w:tc>
          <w:tcPr>
            <w:tcW w:w="1445" w:type="pct"/>
          </w:tcPr>
          <w:p w14:paraId="7FCA1573" w14:textId="77777777" w:rsidR="00FD4D42" w:rsidRDefault="00FD4D42"/>
        </w:tc>
        <w:tc>
          <w:tcPr>
            <w:tcW w:w="1736" w:type="pct"/>
          </w:tcPr>
          <w:p w14:paraId="06A5C84E" w14:textId="77777777" w:rsidR="00FD4D42" w:rsidRDefault="00FD4D42"/>
        </w:tc>
        <w:tc>
          <w:tcPr>
            <w:tcW w:w="1819" w:type="pct"/>
          </w:tcPr>
          <w:p w14:paraId="2D70384D" w14:textId="77777777" w:rsidR="00FD4D42" w:rsidRDefault="00FD4D42"/>
        </w:tc>
      </w:tr>
      <w:tr w:rsidR="00FD4D42" w14:paraId="4C6AD2FA" w14:textId="452CABA1" w:rsidTr="00FD4D42">
        <w:tc>
          <w:tcPr>
            <w:tcW w:w="1445" w:type="pct"/>
          </w:tcPr>
          <w:p w14:paraId="649212FE" w14:textId="77777777" w:rsidR="00FD4D42" w:rsidRDefault="00FD4D42"/>
        </w:tc>
        <w:tc>
          <w:tcPr>
            <w:tcW w:w="1736" w:type="pct"/>
          </w:tcPr>
          <w:p w14:paraId="52EF966E" w14:textId="77777777" w:rsidR="00FD4D42" w:rsidRDefault="00FD4D42"/>
        </w:tc>
        <w:tc>
          <w:tcPr>
            <w:tcW w:w="1819" w:type="pct"/>
          </w:tcPr>
          <w:p w14:paraId="5DC1082B" w14:textId="77777777" w:rsidR="00FD4D42" w:rsidRDefault="00FD4D42"/>
        </w:tc>
      </w:tr>
    </w:tbl>
    <w:p w14:paraId="392C9291" w14:textId="29738530" w:rsidR="001273C1" w:rsidRDefault="00FD4D42">
      <w:pPr>
        <w:pStyle w:val="Heading2"/>
      </w:pPr>
      <w:r>
        <w:t>Office 365 Pricing</w:t>
      </w:r>
    </w:p>
    <w:p w14:paraId="25AA681A" w14:textId="77777777" w:rsidR="001273C1" w:rsidRDefault="001273C1">
      <w:pPr>
        <w:pStyle w:val="NoSpacing"/>
      </w:pPr>
    </w:p>
    <w:tbl>
      <w:tblPr>
        <w:tblStyle w:val="ProposalTable"/>
        <w:tblW w:w="5000" w:type="pct"/>
        <w:tblLook w:val="04A0" w:firstRow="1" w:lastRow="0" w:firstColumn="1" w:lastColumn="0" w:noHBand="0" w:noVBand="1"/>
        <w:tblDescription w:val="Project timeline"/>
      </w:tblPr>
      <w:tblGrid>
        <w:gridCol w:w="3957"/>
        <w:gridCol w:w="1797"/>
        <w:gridCol w:w="1797"/>
        <w:gridCol w:w="1799"/>
      </w:tblGrid>
      <w:tr w:rsidR="001273C1" w14:paraId="7831D5DA" w14:textId="77777777" w:rsidTr="00FC68B0">
        <w:trPr>
          <w:cnfStyle w:val="100000000000" w:firstRow="1" w:lastRow="0" w:firstColumn="0" w:lastColumn="0" w:oddVBand="0" w:evenVBand="0" w:oddHBand="0" w:evenHBand="0" w:firstRowFirstColumn="0" w:firstRowLastColumn="0" w:lastRowFirstColumn="0" w:lastRowLastColumn="0"/>
        </w:trPr>
        <w:tc>
          <w:tcPr>
            <w:tcW w:w="2116" w:type="pct"/>
          </w:tcPr>
          <w:p w14:paraId="15686CFD" w14:textId="77777777" w:rsidR="001273C1" w:rsidRDefault="00E170B5">
            <w:sdt>
              <w:sdtPr>
                <w:alias w:val="Description:"/>
                <w:tag w:val="Description:"/>
                <w:id w:val="-1811542606"/>
                <w:placeholder>
                  <w:docPart w:val="C1E703484A41417A9518D70A5DFAAB6B"/>
                </w:placeholder>
                <w:temporary/>
                <w:showingPlcHdr/>
                <w15:appearance w15:val="hidden"/>
              </w:sdtPr>
              <w:sdtEndPr/>
              <w:sdtContent>
                <w:r w:rsidR="00FC68B0">
                  <w:t>Description</w:t>
                </w:r>
              </w:sdtContent>
            </w:sdt>
          </w:p>
        </w:tc>
        <w:tc>
          <w:tcPr>
            <w:tcW w:w="961" w:type="pct"/>
          </w:tcPr>
          <w:p w14:paraId="6229DA95" w14:textId="77777777" w:rsidR="001273C1" w:rsidRDefault="00E170B5">
            <w:sdt>
              <w:sdtPr>
                <w:alias w:val="Start Date:"/>
                <w:tag w:val="Start Date:"/>
                <w:id w:val="-617991579"/>
                <w:placeholder>
                  <w:docPart w:val="2AFA39D423824F4996F615DD6A218D9D"/>
                </w:placeholder>
                <w:temporary/>
                <w:showingPlcHdr/>
                <w15:appearance w15:val="hidden"/>
              </w:sdtPr>
              <w:sdtEndPr/>
              <w:sdtContent>
                <w:r w:rsidR="00FC68B0">
                  <w:t>Start Date</w:t>
                </w:r>
              </w:sdtContent>
            </w:sdt>
          </w:p>
        </w:tc>
        <w:tc>
          <w:tcPr>
            <w:tcW w:w="961" w:type="pct"/>
          </w:tcPr>
          <w:p w14:paraId="7AB37A90" w14:textId="77777777" w:rsidR="001273C1" w:rsidRDefault="00E170B5">
            <w:sdt>
              <w:sdtPr>
                <w:alias w:val="End Date:"/>
                <w:tag w:val="End Date:"/>
                <w:id w:val="-285503997"/>
                <w:placeholder>
                  <w:docPart w:val="EA788E495DD2477A964C5A33A0676ED7"/>
                </w:placeholder>
                <w:temporary/>
                <w:showingPlcHdr/>
                <w15:appearance w15:val="hidden"/>
              </w:sdtPr>
              <w:sdtEndPr/>
              <w:sdtContent>
                <w:r w:rsidR="00FC68B0">
                  <w:t>End Date</w:t>
                </w:r>
              </w:sdtContent>
            </w:sdt>
          </w:p>
        </w:tc>
        <w:tc>
          <w:tcPr>
            <w:tcW w:w="962" w:type="pct"/>
          </w:tcPr>
          <w:p w14:paraId="5271F0DB" w14:textId="77777777" w:rsidR="001273C1" w:rsidRDefault="00E170B5">
            <w:sdt>
              <w:sdtPr>
                <w:alias w:val="Duration:"/>
                <w:tag w:val="Duration:"/>
                <w:id w:val="-809235519"/>
                <w:placeholder>
                  <w:docPart w:val="BC78AB8359F44A66995B7FC0BAA1B5E3"/>
                </w:placeholder>
                <w:temporary/>
                <w:showingPlcHdr/>
                <w15:appearance w15:val="hidden"/>
              </w:sdtPr>
              <w:sdtEndPr/>
              <w:sdtContent>
                <w:r w:rsidR="00FC68B0">
                  <w:t>Duration</w:t>
                </w:r>
              </w:sdtContent>
            </w:sdt>
          </w:p>
        </w:tc>
      </w:tr>
      <w:tr w:rsidR="001273C1" w14:paraId="5867A35B" w14:textId="77777777" w:rsidTr="00FC68B0">
        <w:tc>
          <w:tcPr>
            <w:tcW w:w="2116" w:type="pct"/>
          </w:tcPr>
          <w:p w14:paraId="2AE5F34C" w14:textId="77777777" w:rsidR="001273C1" w:rsidRDefault="00E170B5">
            <w:sdt>
              <w:sdtPr>
                <w:alias w:val="Project Start:"/>
                <w:tag w:val="Project Start:"/>
                <w:id w:val="1844816578"/>
                <w:placeholder>
                  <w:docPart w:val="AC4E29F66D6149A0A5CBD9FD4D462767"/>
                </w:placeholder>
                <w:temporary/>
                <w:showingPlcHdr/>
                <w15:appearance w15:val="hidden"/>
              </w:sdtPr>
              <w:sdtEndPr/>
              <w:sdtContent>
                <w:r w:rsidR="00FC68B0">
                  <w:t>Project Start</w:t>
                </w:r>
              </w:sdtContent>
            </w:sdt>
          </w:p>
        </w:tc>
        <w:tc>
          <w:tcPr>
            <w:tcW w:w="961" w:type="pct"/>
          </w:tcPr>
          <w:p w14:paraId="52B3820D" w14:textId="77777777" w:rsidR="001273C1" w:rsidRDefault="001273C1"/>
        </w:tc>
        <w:tc>
          <w:tcPr>
            <w:tcW w:w="961" w:type="pct"/>
          </w:tcPr>
          <w:p w14:paraId="4B910596" w14:textId="77777777" w:rsidR="001273C1" w:rsidRDefault="001273C1"/>
        </w:tc>
        <w:tc>
          <w:tcPr>
            <w:tcW w:w="962" w:type="pct"/>
          </w:tcPr>
          <w:p w14:paraId="159035AB" w14:textId="77777777" w:rsidR="001273C1" w:rsidRDefault="001273C1"/>
        </w:tc>
      </w:tr>
      <w:tr w:rsidR="001273C1" w14:paraId="56133F16" w14:textId="77777777" w:rsidTr="00FC68B0">
        <w:tc>
          <w:tcPr>
            <w:tcW w:w="2116" w:type="pct"/>
          </w:tcPr>
          <w:p w14:paraId="1AF2C9C7" w14:textId="77777777" w:rsidR="001273C1" w:rsidRDefault="00E170B5">
            <w:sdt>
              <w:sdtPr>
                <w:alias w:val="Milestone 1:"/>
                <w:tag w:val="Milestone 1:"/>
                <w:id w:val="1664809059"/>
                <w:placeholder>
                  <w:docPart w:val="5AC1720CC19A48F5A340D463BD34D149"/>
                </w:placeholder>
                <w:temporary/>
                <w:showingPlcHdr/>
                <w15:appearance w15:val="hidden"/>
              </w:sdtPr>
              <w:sdtEndPr/>
              <w:sdtContent>
                <w:r w:rsidR="00FC68B0">
                  <w:t>Milestone 1</w:t>
                </w:r>
              </w:sdtContent>
            </w:sdt>
          </w:p>
        </w:tc>
        <w:tc>
          <w:tcPr>
            <w:tcW w:w="961" w:type="pct"/>
          </w:tcPr>
          <w:p w14:paraId="6F33AA76" w14:textId="77777777" w:rsidR="001273C1" w:rsidRDefault="001273C1"/>
        </w:tc>
        <w:tc>
          <w:tcPr>
            <w:tcW w:w="961" w:type="pct"/>
          </w:tcPr>
          <w:p w14:paraId="2C1F6289" w14:textId="77777777" w:rsidR="001273C1" w:rsidRDefault="001273C1"/>
        </w:tc>
        <w:tc>
          <w:tcPr>
            <w:tcW w:w="962" w:type="pct"/>
          </w:tcPr>
          <w:p w14:paraId="4B13EA60" w14:textId="77777777" w:rsidR="001273C1" w:rsidRDefault="001273C1"/>
        </w:tc>
      </w:tr>
      <w:tr w:rsidR="001273C1" w14:paraId="309CB6F5" w14:textId="77777777" w:rsidTr="00FC68B0">
        <w:tc>
          <w:tcPr>
            <w:tcW w:w="2116" w:type="pct"/>
          </w:tcPr>
          <w:p w14:paraId="3B682382" w14:textId="77777777" w:rsidR="001273C1" w:rsidRDefault="00E170B5">
            <w:sdt>
              <w:sdtPr>
                <w:alias w:val="Milestone 2:"/>
                <w:tag w:val="Milestone 2:"/>
                <w:id w:val="1241445162"/>
                <w:placeholder>
                  <w:docPart w:val="4E9C0836CCFA4D0D8744FD6A0CBE68C0"/>
                </w:placeholder>
                <w:temporary/>
                <w:showingPlcHdr/>
                <w15:appearance w15:val="hidden"/>
              </w:sdtPr>
              <w:sdtEndPr/>
              <w:sdtContent>
                <w:r w:rsidR="00FC68B0">
                  <w:t>Milestone 2</w:t>
                </w:r>
              </w:sdtContent>
            </w:sdt>
          </w:p>
        </w:tc>
        <w:tc>
          <w:tcPr>
            <w:tcW w:w="961" w:type="pct"/>
          </w:tcPr>
          <w:p w14:paraId="2526F703" w14:textId="77777777" w:rsidR="001273C1" w:rsidRDefault="001273C1"/>
        </w:tc>
        <w:tc>
          <w:tcPr>
            <w:tcW w:w="961" w:type="pct"/>
          </w:tcPr>
          <w:p w14:paraId="62DEFE30" w14:textId="77777777" w:rsidR="001273C1" w:rsidRDefault="001273C1"/>
        </w:tc>
        <w:tc>
          <w:tcPr>
            <w:tcW w:w="962" w:type="pct"/>
          </w:tcPr>
          <w:p w14:paraId="1FCA57F3" w14:textId="77777777" w:rsidR="001273C1" w:rsidRDefault="001273C1"/>
        </w:tc>
      </w:tr>
      <w:tr w:rsidR="001273C1" w14:paraId="40B875ED" w14:textId="77777777" w:rsidTr="00FC68B0">
        <w:tc>
          <w:tcPr>
            <w:tcW w:w="2116" w:type="pct"/>
          </w:tcPr>
          <w:p w14:paraId="072398E5" w14:textId="77777777" w:rsidR="001273C1" w:rsidRDefault="00E170B5">
            <w:sdt>
              <w:sdtPr>
                <w:alias w:val="Phase 1 Complete:"/>
                <w:tag w:val="Phase 1 Complete:"/>
                <w:id w:val="-1329051165"/>
                <w:placeholder>
                  <w:docPart w:val="E1825356E1744D07941FCB98946429FD"/>
                </w:placeholder>
                <w:temporary/>
                <w:showingPlcHdr/>
                <w15:appearance w15:val="hidden"/>
              </w:sdtPr>
              <w:sdtEndPr/>
              <w:sdtContent>
                <w:r w:rsidR="00FC68B0">
                  <w:t>Phase 1 Complete</w:t>
                </w:r>
              </w:sdtContent>
            </w:sdt>
          </w:p>
        </w:tc>
        <w:tc>
          <w:tcPr>
            <w:tcW w:w="961" w:type="pct"/>
          </w:tcPr>
          <w:p w14:paraId="7BAD2C08" w14:textId="77777777" w:rsidR="001273C1" w:rsidRDefault="001273C1"/>
        </w:tc>
        <w:tc>
          <w:tcPr>
            <w:tcW w:w="961" w:type="pct"/>
          </w:tcPr>
          <w:p w14:paraId="3D7F1A81" w14:textId="77777777" w:rsidR="001273C1" w:rsidRDefault="001273C1"/>
        </w:tc>
        <w:tc>
          <w:tcPr>
            <w:tcW w:w="962" w:type="pct"/>
          </w:tcPr>
          <w:p w14:paraId="50289A68" w14:textId="77777777" w:rsidR="001273C1" w:rsidRDefault="001273C1"/>
        </w:tc>
      </w:tr>
      <w:tr w:rsidR="001273C1" w14:paraId="0D14CCB9" w14:textId="77777777" w:rsidTr="00FC68B0">
        <w:tc>
          <w:tcPr>
            <w:tcW w:w="2116" w:type="pct"/>
          </w:tcPr>
          <w:p w14:paraId="7F90DF62" w14:textId="77777777" w:rsidR="001273C1" w:rsidRDefault="00E170B5">
            <w:sdt>
              <w:sdtPr>
                <w:alias w:val="Milestone 3:"/>
                <w:tag w:val="Milestone 3:"/>
                <w:id w:val="1376040107"/>
                <w:placeholder>
                  <w:docPart w:val="AA6AF6B2388949B1A2E2AB409CDF3DD2"/>
                </w:placeholder>
                <w:temporary/>
                <w:showingPlcHdr/>
                <w15:appearance w15:val="hidden"/>
              </w:sdtPr>
              <w:sdtEndPr/>
              <w:sdtContent>
                <w:r w:rsidR="00FC68B0">
                  <w:t>Milestone 3</w:t>
                </w:r>
              </w:sdtContent>
            </w:sdt>
          </w:p>
        </w:tc>
        <w:tc>
          <w:tcPr>
            <w:tcW w:w="961" w:type="pct"/>
          </w:tcPr>
          <w:p w14:paraId="73D6AE15" w14:textId="77777777" w:rsidR="001273C1" w:rsidRDefault="001273C1"/>
        </w:tc>
        <w:tc>
          <w:tcPr>
            <w:tcW w:w="961" w:type="pct"/>
          </w:tcPr>
          <w:p w14:paraId="0DE142A9" w14:textId="77777777" w:rsidR="001273C1" w:rsidRDefault="001273C1"/>
        </w:tc>
        <w:tc>
          <w:tcPr>
            <w:tcW w:w="962" w:type="pct"/>
          </w:tcPr>
          <w:p w14:paraId="15C6F795" w14:textId="77777777" w:rsidR="001273C1" w:rsidRDefault="001273C1"/>
        </w:tc>
      </w:tr>
      <w:tr w:rsidR="001273C1" w14:paraId="06C53AE0" w14:textId="77777777" w:rsidTr="00FC68B0">
        <w:tc>
          <w:tcPr>
            <w:tcW w:w="2116" w:type="pct"/>
          </w:tcPr>
          <w:p w14:paraId="71FE9485" w14:textId="77777777" w:rsidR="001273C1" w:rsidRDefault="00E170B5">
            <w:sdt>
              <w:sdtPr>
                <w:alias w:val="Milestone 4:"/>
                <w:tag w:val="Milestone 4:"/>
                <w:id w:val="2137753454"/>
                <w:placeholder>
                  <w:docPart w:val="F384CF6BDD16409B8CF1DE717FF32F3C"/>
                </w:placeholder>
                <w:temporary/>
                <w:showingPlcHdr/>
                <w15:appearance w15:val="hidden"/>
              </w:sdtPr>
              <w:sdtEndPr/>
              <w:sdtContent>
                <w:r w:rsidR="00FC68B0">
                  <w:t>Milestone 4</w:t>
                </w:r>
              </w:sdtContent>
            </w:sdt>
          </w:p>
        </w:tc>
        <w:tc>
          <w:tcPr>
            <w:tcW w:w="961" w:type="pct"/>
          </w:tcPr>
          <w:p w14:paraId="4E949ED0" w14:textId="77777777" w:rsidR="001273C1" w:rsidRDefault="001273C1"/>
        </w:tc>
        <w:tc>
          <w:tcPr>
            <w:tcW w:w="961" w:type="pct"/>
          </w:tcPr>
          <w:p w14:paraId="369D6C00" w14:textId="77777777" w:rsidR="001273C1" w:rsidRDefault="001273C1"/>
        </w:tc>
        <w:tc>
          <w:tcPr>
            <w:tcW w:w="962" w:type="pct"/>
          </w:tcPr>
          <w:p w14:paraId="50451F0E" w14:textId="77777777" w:rsidR="001273C1" w:rsidRDefault="001273C1"/>
        </w:tc>
      </w:tr>
      <w:tr w:rsidR="001273C1" w14:paraId="73FC2D50" w14:textId="77777777" w:rsidTr="00FC68B0">
        <w:tc>
          <w:tcPr>
            <w:tcW w:w="2116" w:type="pct"/>
          </w:tcPr>
          <w:p w14:paraId="57704E3C" w14:textId="77777777" w:rsidR="001273C1" w:rsidRDefault="00E170B5">
            <w:sdt>
              <w:sdtPr>
                <w:alias w:val="Phase 2 Complete:"/>
                <w:tag w:val="Phase 2 Complete:"/>
                <w:id w:val="-2080668784"/>
                <w:placeholder>
                  <w:docPart w:val="FA745E71BDAF451B90F438DD481F5DE9"/>
                </w:placeholder>
                <w:temporary/>
                <w:showingPlcHdr/>
                <w15:appearance w15:val="hidden"/>
              </w:sdtPr>
              <w:sdtEndPr/>
              <w:sdtContent>
                <w:r w:rsidR="000322BF">
                  <w:t>Phase 2 Complete</w:t>
                </w:r>
              </w:sdtContent>
            </w:sdt>
          </w:p>
        </w:tc>
        <w:tc>
          <w:tcPr>
            <w:tcW w:w="961" w:type="pct"/>
          </w:tcPr>
          <w:p w14:paraId="0A7629BE" w14:textId="77777777" w:rsidR="001273C1" w:rsidRDefault="001273C1"/>
        </w:tc>
        <w:tc>
          <w:tcPr>
            <w:tcW w:w="961" w:type="pct"/>
          </w:tcPr>
          <w:p w14:paraId="722C1E9C" w14:textId="77777777" w:rsidR="001273C1" w:rsidRDefault="001273C1"/>
        </w:tc>
        <w:tc>
          <w:tcPr>
            <w:tcW w:w="962" w:type="pct"/>
          </w:tcPr>
          <w:p w14:paraId="219F368B" w14:textId="77777777" w:rsidR="001273C1" w:rsidRDefault="001273C1"/>
        </w:tc>
      </w:tr>
      <w:tr w:rsidR="001273C1" w14:paraId="29175519" w14:textId="77777777" w:rsidTr="00FC68B0">
        <w:tc>
          <w:tcPr>
            <w:tcW w:w="2116" w:type="pct"/>
          </w:tcPr>
          <w:p w14:paraId="2C634675" w14:textId="77777777" w:rsidR="001273C1" w:rsidRDefault="00E170B5">
            <w:sdt>
              <w:sdtPr>
                <w:alias w:val="Milestone 5:"/>
                <w:tag w:val="Milestone 5:"/>
                <w:id w:val="196678032"/>
                <w:placeholder>
                  <w:docPart w:val="0D1968DCF02A4A4EA2B03BBCCD7D0861"/>
                </w:placeholder>
                <w:temporary/>
                <w:showingPlcHdr/>
                <w15:appearance w15:val="hidden"/>
              </w:sdtPr>
              <w:sdtEndPr/>
              <w:sdtContent>
                <w:r w:rsidR="000322BF">
                  <w:t>Milestone 5</w:t>
                </w:r>
              </w:sdtContent>
            </w:sdt>
          </w:p>
        </w:tc>
        <w:tc>
          <w:tcPr>
            <w:tcW w:w="961" w:type="pct"/>
          </w:tcPr>
          <w:p w14:paraId="7792BBA9" w14:textId="77777777" w:rsidR="001273C1" w:rsidRDefault="001273C1"/>
        </w:tc>
        <w:tc>
          <w:tcPr>
            <w:tcW w:w="961" w:type="pct"/>
          </w:tcPr>
          <w:p w14:paraId="53363555" w14:textId="77777777" w:rsidR="001273C1" w:rsidRDefault="001273C1"/>
        </w:tc>
        <w:tc>
          <w:tcPr>
            <w:tcW w:w="962" w:type="pct"/>
          </w:tcPr>
          <w:p w14:paraId="61A8F04B" w14:textId="77777777" w:rsidR="001273C1" w:rsidRDefault="001273C1"/>
        </w:tc>
      </w:tr>
      <w:tr w:rsidR="001273C1" w14:paraId="49C3CBE0" w14:textId="77777777" w:rsidTr="00FC68B0">
        <w:tc>
          <w:tcPr>
            <w:tcW w:w="2116" w:type="pct"/>
          </w:tcPr>
          <w:p w14:paraId="7F28707A" w14:textId="77777777" w:rsidR="001273C1" w:rsidRDefault="00E170B5">
            <w:sdt>
              <w:sdtPr>
                <w:alias w:val="Milestone 6:"/>
                <w:tag w:val="Milestone 6:"/>
                <w:id w:val="-234399056"/>
                <w:placeholder>
                  <w:docPart w:val="EF94126640354A42B16E613320F4C003"/>
                </w:placeholder>
                <w:temporary/>
                <w:showingPlcHdr/>
                <w15:appearance w15:val="hidden"/>
              </w:sdtPr>
              <w:sdtEndPr/>
              <w:sdtContent>
                <w:r w:rsidR="000322BF">
                  <w:t>Milestone 6</w:t>
                </w:r>
              </w:sdtContent>
            </w:sdt>
          </w:p>
        </w:tc>
        <w:tc>
          <w:tcPr>
            <w:tcW w:w="961" w:type="pct"/>
          </w:tcPr>
          <w:p w14:paraId="4D6FF4B3" w14:textId="77777777" w:rsidR="001273C1" w:rsidRDefault="001273C1"/>
        </w:tc>
        <w:tc>
          <w:tcPr>
            <w:tcW w:w="961" w:type="pct"/>
          </w:tcPr>
          <w:p w14:paraId="5B0B64F2" w14:textId="77777777" w:rsidR="001273C1" w:rsidRDefault="001273C1"/>
        </w:tc>
        <w:tc>
          <w:tcPr>
            <w:tcW w:w="962" w:type="pct"/>
          </w:tcPr>
          <w:p w14:paraId="5F2C83A9" w14:textId="77777777" w:rsidR="001273C1" w:rsidRDefault="001273C1"/>
        </w:tc>
      </w:tr>
      <w:tr w:rsidR="001273C1" w14:paraId="4F81C2E6" w14:textId="77777777" w:rsidTr="00FC68B0">
        <w:tc>
          <w:tcPr>
            <w:tcW w:w="2116" w:type="pct"/>
          </w:tcPr>
          <w:p w14:paraId="77713646" w14:textId="77777777" w:rsidR="001273C1" w:rsidRDefault="00E170B5">
            <w:sdt>
              <w:sdtPr>
                <w:alias w:val="Project End:"/>
                <w:tag w:val="Project End:"/>
                <w:id w:val="303820675"/>
                <w:placeholder>
                  <w:docPart w:val="68D499741FC242839D116F1816237BF0"/>
                </w:placeholder>
                <w:temporary/>
                <w:showingPlcHdr/>
                <w15:appearance w15:val="hidden"/>
              </w:sdtPr>
              <w:sdtEndPr/>
              <w:sdtContent>
                <w:r w:rsidR="000322BF">
                  <w:t>Project End</w:t>
                </w:r>
              </w:sdtContent>
            </w:sdt>
          </w:p>
        </w:tc>
        <w:tc>
          <w:tcPr>
            <w:tcW w:w="961" w:type="pct"/>
          </w:tcPr>
          <w:p w14:paraId="4D3C1CD5" w14:textId="77777777" w:rsidR="001273C1" w:rsidRDefault="001273C1"/>
        </w:tc>
        <w:tc>
          <w:tcPr>
            <w:tcW w:w="961" w:type="pct"/>
          </w:tcPr>
          <w:p w14:paraId="162AE588" w14:textId="77777777" w:rsidR="001273C1" w:rsidRDefault="001273C1"/>
        </w:tc>
        <w:tc>
          <w:tcPr>
            <w:tcW w:w="962" w:type="pct"/>
          </w:tcPr>
          <w:p w14:paraId="06B45732" w14:textId="77777777" w:rsidR="001273C1" w:rsidRDefault="001273C1"/>
        </w:tc>
      </w:tr>
    </w:tbl>
    <w:p w14:paraId="401ED210" w14:textId="293A91A0" w:rsidR="001273C1" w:rsidRDefault="00FD4D42">
      <w:pPr>
        <w:pStyle w:val="Heading2"/>
      </w:pPr>
      <w:r>
        <w:t>OneDrive Pricing</w:t>
      </w:r>
    </w:p>
    <w:p w14:paraId="796D87DA" w14:textId="46F15F52" w:rsidR="001273C1" w:rsidRDefault="001273C1"/>
    <w:tbl>
      <w:tblPr>
        <w:tblStyle w:val="ProposalTable"/>
        <w:tblW w:w="5304" w:type="pct"/>
        <w:tblLook w:val="04A0" w:firstRow="1" w:lastRow="0" w:firstColumn="1" w:lastColumn="0" w:noHBand="0" w:noVBand="1"/>
        <w:tblDescription w:val="Materials to be supplied"/>
      </w:tblPr>
      <w:tblGrid>
        <w:gridCol w:w="3255"/>
        <w:gridCol w:w="3545"/>
        <w:gridCol w:w="3118"/>
      </w:tblGrid>
      <w:tr w:rsidR="00FD4D42" w14:paraId="425E9ED0" w14:textId="52759FBA" w:rsidTr="00FD4D42">
        <w:trPr>
          <w:cnfStyle w:val="100000000000" w:firstRow="1" w:lastRow="0" w:firstColumn="0" w:lastColumn="0" w:oddVBand="0" w:evenVBand="0" w:oddHBand="0" w:evenHBand="0" w:firstRowFirstColumn="0" w:firstRowLastColumn="0" w:lastRowFirstColumn="0" w:lastRowLastColumn="0"/>
        </w:trPr>
        <w:tc>
          <w:tcPr>
            <w:tcW w:w="1641" w:type="pct"/>
          </w:tcPr>
          <w:p w14:paraId="7A01A071" w14:textId="656DBD93" w:rsidR="00FD4D42" w:rsidRDefault="00FD4D42">
            <w:r>
              <w:t>Plan</w:t>
            </w:r>
          </w:p>
        </w:tc>
        <w:tc>
          <w:tcPr>
            <w:tcW w:w="1787" w:type="pct"/>
          </w:tcPr>
          <w:p w14:paraId="2B74FEC5" w14:textId="77777777" w:rsidR="00FD4D42" w:rsidRDefault="00FD4D42">
            <w:sdt>
              <w:sdtPr>
                <w:alias w:val="Due Date:"/>
                <w:tag w:val="Due Date:"/>
                <w:id w:val="1816059702"/>
                <w:placeholder>
                  <w:docPart w:val="48A5AF28506345CEA75EFD2A9E0812D2"/>
                </w:placeholder>
                <w:temporary/>
                <w:showingPlcHdr/>
                <w15:appearance w15:val="hidden"/>
              </w:sdtPr>
              <w:sdtContent>
                <w:r>
                  <w:t>Due Date*</w:t>
                </w:r>
              </w:sdtContent>
            </w:sdt>
          </w:p>
        </w:tc>
        <w:tc>
          <w:tcPr>
            <w:tcW w:w="1572" w:type="pct"/>
          </w:tcPr>
          <w:p w14:paraId="057D8D32" w14:textId="77777777" w:rsidR="00FD4D42" w:rsidRDefault="00FD4D42"/>
        </w:tc>
      </w:tr>
      <w:tr w:rsidR="00FD4D42" w14:paraId="25BC24CA" w14:textId="3C9E7CD9" w:rsidTr="00FD4D42">
        <w:tc>
          <w:tcPr>
            <w:tcW w:w="1641" w:type="pct"/>
          </w:tcPr>
          <w:p w14:paraId="42FF63D5" w14:textId="77777777" w:rsidR="00FD4D42" w:rsidRDefault="00FD4D42"/>
        </w:tc>
        <w:tc>
          <w:tcPr>
            <w:tcW w:w="1787" w:type="pct"/>
          </w:tcPr>
          <w:p w14:paraId="5AA5CD27" w14:textId="77777777" w:rsidR="00FD4D42" w:rsidRDefault="00FD4D42"/>
        </w:tc>
        <w:tc>
          <w:tcPr>
            <w:tcW w:w="1572" w:type="pct"/>
          </w:tcPr>
          <w:p w14:paraId="272867D3" w14:textId="77777777" w:rsidR="00FD4D42" w:rsidRDefault="00FD4D42"/>
        </w:tc>
      </w:tr>
      <w:tr w:rsidR="00FD4D42" w14:paraId="0D5BA1D0" w14:textId="5423DF12" w:rsidTr="00FD4D42">
        <w:tc>
          <w:tcPr>
            <w:tcW w:w="1641" w:type="pct"/>
          </w:tcPr>
          <w:p w14:paraId="3DDC2822" w14:textId="77777777" w:rsidR="00FD4D42" w:rsidRDefault="00FD4D42"/>
        </w:tc>
        <w:tc>
          <w:tcPr>
            <w:tcW w:w="1787" w:type="pct"/>
          </w:tcPr>
          <w:p w14:paraId="41FC7685" w14:textId="77777777" w:rsidR="00FD4D42" w:rsidRDefault="00FD4D42"/>
        </w:tc>
        <w:tc>
          <w:tcPr>
            <w:tcW w:w="1572" w:type="pct"/>
          </w:tcPr>
          <w:p w14:paraId="7F319212" w14:textId="77777777" w:rsidR="00FD4D42" w:rsidRDefault="00FD4D42"/>
        </w:tc>
      </w:tr>
      <w:tr w:rsidR="00FD4D42" w14:paraId="46748E9F" w14:textId="2BBDC942" w:rsidTr="00FD4D42">
        <w:tc>
          <w:tcPr>
            <w:tcW w:w="1641" w:type="pct"/>
          </w:tcPr>
          <w:p w14:paraId="0F5B65B5" w14:textId="77777777" w:rsidR="00FD4D42" w:rsidRDefault="00FD4D42"/>
        </w:tc>
        <w:tc>
          <w:tcPr>
            <w:tcW w:w="1787" w:type="pct"/>
          </w:tcPr>
          <w:p w14:paraId="40598C9F" w14:textId="77777777" w:rsidR="00FD4D42" w:rsidRDefault="00FD4D42"/>
        </w:tc>
        <w:tc>
          <w:tcPr>
            <w:tcW w:w="1572" w:type="pct"/>
          </w:tcPr>
          <w:p w14:paraId="2ADEA140" w14:textId="77777777" w:rsidR="00FD4D42" w:rsidRDefault="00FD4D42"/>
        </w:tc>
      </w:tr>
    </w:tbl>
    <w:p w14:paraId="009041F5" w14:textId="77777777" w:rsidR="001273C1" w:rsidRDefault="00E170B5">
      <w:pPr>
        <w:pStyle w:val="FootnoteText"/>
      </w:pPr>
      <w:sdt>
        <w:sdtPr>
          <w:alias w:val="Enter description:"/>
          <w:tag w:val="Enter description:"/>
          <w:id w:val="-1065866122"/>
          <w:placeholder>
            <w:docPart w:val="27D4533130384935934F72D90A3925C3"/>
          </w:placeholder>
          <w:temporary/>
          <w:showingPlcHdr/>
          <w15:appearance w15:val="hidden"/>
        </w:sdtPr>
        <w:sdtEndPr/>
        <w:sdtContent>
          <w:r w:rsidR="000322BF">
            <w:t>*We cannot be responsible for cost overruns caused by client’s failure to deliver materials by agreed-upon due dates.</w:t>
          </w:r>
        </w:sdtContent>
      </w:sdt>
    </w:p>
    <w:p w14:paraId="393EFF77" w14:textId="19F9F815" w:rsidR="001273C1" w:rsidRDefault="00FD4D42">
      <w:pPr>
        <w:pStyle w:val="Heading1"/>
      </w:pPr>
      <w:r>
        <w:lastRenderedPageBreak/>
        <w:t>Consulting Service</w:t>
      </w:r>
    </w:p>
    <w:tbl>
      <w:tblPr>
        <w:tblStyle w:val="TipTable"/>
        <w:tblW w:w="5000" w:type="pct"/>
        <w:tblLook w:val="04A0" w:firstRow="1" w:lastRow="0" w:firstColumn="1" w:lastColumn="0" w:noHBand="0" w:noVBand="1"/>
        <w:tblDescription w:val="Layout table"/>
      </w:tblPr>
      <w:tblGrid>
        <w:gridCol w:w="577"/>
        <w:gridCol w:w="8783"/>
      </w:tblGrid>
      <w:tr w:rsidR="000322BF" w14:paraId="4173BF85"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40DB3932" w14:textId="77777777" w:rsidR="000322BF" w:rsidRDefault="000322BF" w:rsidP="004D39A3">
            <w:r>
              <w:rPr>
                <w:noProof/>
                <w:lang w:eastAsia="en-US"/>
              </w:rPr>
              <mc:AlternateContent>
                <mc:Choice Requires="wpg">
                  <w:drawing>
                    <wp:inline distT="0" distB="0" distL="0" distR="0" wp14:anchorId="0F71D70B" wp14:editId="1D537E11">
                      <wp:extent cx="141605" cy="141605"/>
                      <wp:effectExtent l="0" t="0" r="0" b="0"/>
                      <wp:docPr id="44"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5" name="Rectangle 45"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6" name="Freeform 46" descr="Information icon&#10;"/>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147583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JJ0ULCSCAAAdigAAA4AAAAAAAAAAAAAAAAALgIAAGRycy9lMm9Eb2MueG1sUEsBAi0AFAAG&#10;AAgAAAAhAAXiDD3ZAAAAAwEAAA8AAAAAAAAAAAAAAAAA7AoAAGRycy9kb3ducmV2LnhtbFBLBQYA&#10;AAAABAAEAPMAAADyCwAAAAA=&#10;">
                      <v:rect id="Rectangle 45"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" fillcolor="#5b9bd5 [3204]" stroked="f" strokeweight="0"/>
                      <v:shape id="Freeform 46" o:spid="_x0000_s1028" alt="Information icon&#10;"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52E049D" w14:textId="77777777" w:rsidR="000322BF" w:rsidRDefault="00E170B5" w:rsidP="004D39A3">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268892790"/>
                <w:placeholder>
                  <w:docPart w:val="47CB3BC3162C444EB89C07837C53ECF0"/>
                </w:placeholder>
                <w:temporary/>
                <w:showingPlcHdr/>
                <w15:appearance w15:val="hidden"/>
              </w:sdtPr>
              <w:sdtEndPr/>
              <w:sdtContent>
                <w:r w:rsidR="000322BF">
                  <w:t>Describe the results expected from the project and why your approach will achieve those results.</w:t>
                </w:r>
              </w:sdtContent>
            </w:sdt>
          </w:p>
        </w:tc>
      </w:tr>
    </w:tbl>
    <w:p w14:paraId="10872BE8" w14:textId="77777777" w:rsidR="001273C1" w:rsidRDefault="001273C1">
      <w:pPr>
        <w:pStyle w:val="NoSpacing"/>
      </w:pPr>
    </w:p>
    <w:p w14:paraId="2CAC2DE9" w14:textId="77777777" w:rsidR="001273C1" w:rsidRDefault="00E170B5">
      <w:sdt>
        <w:sdtPr>
          <w:alias w:val="Enter description:"/>
          <w:tag w:val="Enter description:"/>
          <w:id w:val="-1089621886"/>
          <w:placeholder>
            <w:docPart w:val="69F17655FC884B1AAA8FC1C1D70A8D17"/>
          </w:placeholder>
          <w:temporary/>
          <w:showingPlcHdr/>
          <w15:appearance w15:val="hidden"/>
        </w:sdtPr>
        <w:sdtEndPr/>
        <w:sdtContent>
          <w:r w:rsidR="000322BF">
            <w:t>We expect our proposed solution to</w:t>
          </w:r>
        </w:sdtContent>
      </w:sdt>
      <w:r w:rsidR="000322BF">
        <w:t xml:space="preserve"> </w:t>
      </w:r>
      <w:sdt>
        <w:sdtPr>
          <w:alias w:val="Client Name:"/>
          <w:tag w:val="Client Name:"/>
          <w:id w:val="1220248248"/>
          <w:placeholder>
            <w:docPart w:val="5066E545D9894FA594D201652EFF80BF"/>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sdt>
        <w:sdtPr>
          <w:alias w:val="Enter description:"/>
          <w:tag w:val="Enter description:"/>
          <w:id w:val="-1970434521"/>
          <w:placeholder>
            <w:docPart w:val="A06329028F3E44F88EC401E3F4AFE5A3"/>
          </w:placeholder>
          <w:temporary/>
          <w:showingPlcHdr/>
          <w15:appearance w15:val="hidden"/>
        </w:sdtPr>
        <w:sdtEndPr/>
        <w:sdtContent>
          <w:r w:rsidR="000322BF">
            <w:t>’s requirements to provide the following results:</w:t>
          </w:r>
        </w:sdtContent>
      </w:sdt>
    </w:p>
    <w:p w14:paraId="646A1A2F" w14:textId="77777777" w:rsidR="001273C1" w:rsidRDefault="00E170B5">
      <w:pPr>
        <w:pStyle w:val="Heading2"/>
      </w:pPr>
      <w:sdt>
        <w:sdtPr>
          <w:alias w:val="Financial Benefits:"/>
          <w:tag w:val="Financial Benefits:"/>
          <w:id w:val="1990748065"/>
          <w:placeholder>
            <w:docPart w:val="FDBC8DAD0D9442C383C4700857B8A2A5"/>
          </w:placeholder>
          <w:temporary/>
          <w:showingPlcHdr/>
          <w15:appearance w15:val="hidden"/>
        </w:sdtPr>
        <w:sdtEndPr/>
        <w:sdtContent>
          <w:r w:rsidR="000322BF">
            <w:t>Financial Benefits</w:t>
          </w:r>
        </w:sdtContent>
      </w:sdt>
    </w:p>
    <w:p w14:paraId="557B7568" w14:textId="77777777" w:rsidR="001273C1" w:rsidRDefault="00E170B5">
      <w:pPr>
        <w:pStyle w:val="ListBullet"/>
      </w:pPr>
      <w:sdt>
        <w:sdtPr>
          <w:alias w:val="Result #1:"/>
          <w:tag w:val="Result #1:"/>
          <w:id w:val="344830480"/>
          <w:placeholder>
            <w:docPart w:val="7CA08E2E73B9428D8B7E0CBAC331C30F"/>
          </w:placeholder>
          <w:temporary/>
          <w:showingPlcHdr/>
          <w15:appearance w15:val="hidden"/>
        </w:sdtPr>
        <w:sdtEndPr/>
        <w:sdtContent>
          <w:r w:rsidR="000322BF">
            <w:t>Result #1:</w:t>
          </w:r>
        </w:sdtContent>
      </w:sdt>
      <w:r w:rsidR="00C16778">
        <w:t xml:space="preserve"> </w:t>
      </w:r>
      <w:sdt>
        <w:sdtPr>
          <w:alias w:val="Enter Result #1 Description:"/>
          <w:tag w:val="Enter Result #1 Description:"/>
          <w:id w:val="1126435686"/>
          <w:placeholder>
            <w:docPart w:val="06EB5F3139E94F42B7AB0523611CA500"/>
          </w:placeholder>
          <w:temporary/>
          <w:showingPlcHdr/>
          <w15:appearance w15:val="hidden"/>
        </w:sdtPr>
        <w:sdtEndPr/>
        <w:sdtContent>
          <w:r w:rsidR="000322BF">
            <w:t>Brief description of desired result</w:t>
          </w:r>
        </w:sdtContent>
      </w:sdt>
    </w:p>
    <w:p w14:paraId="7C540C0A" w14:textId="77777777" w:rsidR="001273C1" w:rsidRDefault="00E170B5">
      <w:pPr>
        <w:pStyle w:val="ListBullet"/>
      </w:pPr>
      <w:sdt>
        <w:sdtPr>
          <w:alias w:val="Result #2:"/>
          <w:tag w:val="Result #2:"/>
          <w:id w:val="-1991084459"/>
          <w:placeholder>
            <w:docPart w:val="1E2F542234EA431E99707A0F2277469C"/>
          </w:placeholder>
          <w:temporary/>
          <w:showingPlcHdr/>
          <w15:appearance w15:val="hidden"/>
        </w:sdtPr>
        <w:sdtEndPr/>
        <w:sdtContent>
          <w:r w:rsidR="000322BF">
            <w:t>Result #2:</w:t>
          </w:r>
        </w:sdtContent>
      </w:sdt>
      <w:r w:rsidR="00C16778">
        <w:t xml:space="preserve"> </w:t>
      </w:r>
      <w:sdt>
        <w:sdtPr>
          <w:alias w:val="Enter Result #2 Description:"/>
          <w:tag w:val="Enter Result #2 Description:"/>
          <w:id w:val="-1876067404"/>
          <w:placeholder>
            <w:docPart w:val="8E77CC2721F34675B9DDB599F0F5FDBE"/>
          </w:placeholder>
          <w:temporary/>
          <w:showingPlcHdr/>
          <w15:appearance w15:val="hidden"/>
        </w:sdtPr>
        <w:sdtEndPr/>
        <w:sdtContent>
          <w:r w:rsidR="000322BF">
            <w:t>Brief description of desired result</w:t>
          </w:r>
        </w:sdtContent>
      </w:sdt>
    </w:p>
    <w:p w14:paraId="3F5EE61A" w14:textId="77777777" w:rsidR="001273C1" w:rsidRDefault="00E170B5">
      <w:pPr>
        <w:pStyle w:val="ListBullet"/>
      </w:pPr>
      <w:sdt>
        <w:sdtPr>
          <w:alias w:val="Result #3:"/>
          <w:tag w:val="Result #3:"/>
          <w:id w:val="-1084066255"/>
          <w:placeholder>
            <w:docPart w:val="C3148AD239384C11B3E861DFBEFAD32D"/>
          </w:placeholder>
          <w:temporary/>
          <w:showingPlcHdr/>
          <w15:appearance w15:val="hidden"/>
        </w:sdtPr>
        <w:sdtEndPr/>
        <w:sdtContent>
          <w:r w:rsidR="006C5ECB">
            <w:t>Result #3:</w:t>
          </w:r>
        </w:sdtContent>
      </w:sdt>
      <w:r w:rsidR="00C16778">
        <w:t xml:space="preserve"> </w:t>
      </w:r>
      <w:sdt>
        <w:sdtPr>
          <w:alias w:val="Enter Result #3 Description:"/>
          <w:tag w:val="Enter Result #3 Description:"/>
          <w:id w:val="-1403521217"/>
          <w:placeholder>
            <w:docPart w:val="75E26CEFB6EB44AF98EA9D5C80B78C22"/>
          </w:placeholder>
          <w:temporary/>
          <w:showingPlcHdr/>
          <w15:appearance w15:val="hidden"/>
        </w:sdtPr>
        <w:sdtEndPr/>
        <w:sdtContent>
          <w:r w:rsidR="006C5ECB">
            <w:t>Brief description of desired result</w:t>
          </w:r>
        </w:sdtContent>
      </w:sdt>
    </w:p>
    <w:p w14:paraId="36AE40B3" w14:textId="77777777" w:rsidR="001273C1" w:rsidRDefault="00E170B5">
      <w:pPr>
        <w:pStyle w:val="Heading2"/>
      </w:pPr>
      <w:sdt>
        <w:sdtPr>
          <w:alias w:val="Technical Benefits:"/>
          <w:tag w:val="Technical Benefits:"/>
          <w:id w:val="-1731921651"/>
          <w:placeholder>
            <w:docPart w:val="20BBC29E6EE343AEAFD09B65B5E394C1"/>
          </w:placeholder>
          <w:temporary/>
          <w:showingPlcHdr/>
          <w15:appearance w15:val="hidden"/>
        </w:sdtPr>
        <w:sdtEndPr/>
        <w:sdtContent>
          <w:r w:rsidR="006C5ECB">
            <w:t>Technical Benefits</w:t>
          </w:r>
        </w:sdtContent>
      </w:sdt>
    </w:p>
    <w:p w14:paraId="55F4D0EB" w14:textId="77777777" w:rsidR="001273C1" w:rsidRDefault="00E170B5">
      <w:pPr>
        <w:pStyle w:val="ListBullet"/>
      </w:pPr>
      <w:sdt>
        <w:sdtPr>
          <w:alias w:val="Result #1:"/>
          <w:tag w:val="Result #1:"/>
          <w:id w:val="1668438177"/>
          <w:placeholder>
            <w:docPart w:val="9F7860ED93E3444AB09E206ED3189504"/>
          </w:placeholder>
          <w:temporary/>
          <w:showingPlcHdr/>
          <w15:appearance w15:val="hidden"/>
        </w:sdtPr>
        <w:sdtEndPr/>
        <w:sdtContent>
          <w:r w:rsidR="006C5ECB">
            <w:t>Result #1:</w:t>
          </w:r>
        </w:sdtContent>
      </w:sdt>
      <w:r w:rsidR="006C5ECB">
        <w:t xml:space="preserve"> </w:t>
      </w:r>
      <w:sdt>
        <w:sdtPr>
          <w:alias w:val="Enter Result #1 Description:"/>
          <w:tag w:val="Enter Result #1 Description:"/>
          <w:id w:val="2005854597"/>
          <w:placeholder>
            <w:docPart w:val="533DF20EB8894BBFB58E956B03CF0730"/>
          </w:placeholder>
          <w:temporary/>
          <w:showingPlcHdr/>
          <w15:appearance w15:val="hidden"/>
        </w:sdtPr>
        <w:sdtEndPr/>
        <w:sdtContent>
          <w:r w:rsidR="006C5ECB">
            <w:t>Brief description of desired result</w:t>
          </w:r>
        </w:sdtContent>
      </w:sdt>
    </w:p>
    <w:p w14:paraId="2BFFA28F" w14:textId="77777777" w:rsidR="001273C1" w:rsidRDefault="00E170B5">
      <w:pPr>
        <w:pStyle w:val="ListBullet"/>
      </w:pPr>
      <w:sdt>
        <w:sdtPr>
          <w:alias w:val="Result #2:"/>
          <w:tag w:val="Result #2:"/>
          <w:id w:val="-401221266"/>
          <w:placeholder>
            <w:docPart w:val="21E8EE2B63934731BBDA62C56B3F0B12"/>
          </w:placeholder>
          <w:temporary/>
          <w:showingPlcHdr/>
          <w15:appearance w15:val="hidden"/>
        </w:sdtPr>
        <w:sdtEndPr/>
        <w:sdtContent>
          <w:r w:rsidR="006C5ECB">
            <w:t>Result #2:</w:t>
          </w:r>
        </w:sdtContent>
      </w:sdt>
      <w:r w:rsidR="00C16778">
        <w:t xml:space="preserve"> </w:t>
      </w:r>
      <w:sdt>
        <w:sdtPr>
          <w:alias w:val="Enter Result #2 Description:"/>
          <w:tag w:val="Enter Result #2 Description:"/>
          <w:id w:val="1143089449"/>
          <w:placeholder>
            <w:docPart w:val="06AAA9E752EC4C81B4FBA2CE3A6CD370"/>
          </w:placeholder>
          <w:showingPlcHdr/>
          <w15:appearance w15:val="hidden"/>
        </w:sdtPr>
        <w:sdtEndPr/>
        <w:sdtContent>
          <w:r w:rsidR="006C5ECB">
            <w:t>Brief description of desired result</w:t>
          </w:r>
        </w:sdtContent>
      </w:sdt>
    </w:p>
    <w:p w14:paraId="090C23F7" w14:textId="77777777" w:rsidR="008F4E62" w:rsidRDefault="00E170B5" w:rsidP="008F4E62">
      <w:pPr>
        <w:pStyle w:val="ListBullet"/>
      </w:pPr>
      <w:sdt>
        <w:sdtPr>
          <w:alias w:val="Result #3:"/>
          <w:tag w:val="Result #3:"/>
          <w:id w:val="223648754"/>
          <w:placeholder>
            <w:docPart w:val="5EAB68F27DD147928355F1DE8B2102CA"/>
          </w:placeholder>
          <w:temporary/>
          <w:showingPlcHdr/>
          <w15:appearance w15:val="hidden"/>
        </w:sdtPr>
        <w:sdtEndPr/>
        <w:sdtContent>
          <w:r w:rsidR="006C5ECB">
            <w:t>Result #3:</w:t>
          </w:r>
        </w:sdtContent>
      </w:sdt>
      <w:r w:rsidR="00C16778">
        <w:t xml:space="preserve"> </w:t>
      </w:r>
      <w:sdt>
        <w:sdtPr>
          <w:alias w:val="Enter Result #3 Description:"/>
          <w:tag w:val="Enter Result #3 Description:"/>
          <w:id w:val="-494796082"/>
          <w:placeholder>
            <w:docPart w:val="346692E324434D529D01BA6C7DE58022"/>
          </w:placeholder>
          <w:temporary/>
          <w:showingPlcHdr/>
          <w15:appearance w15:val="hidden"/>
        </w:sdtPr>
        <w:sdtEndPr/>
        <w:sdtContent>
          <w:r w:rsidR="006C5ECB">
            <w:t>Brief description of desired result</w:t>
          </w:r>
        </w:sdtContent>
      </w:sdt>
    </w:p>
    <w:p w14:paraId="31CC704E" w14:textId="77777777" w:rsidR="001273C1" w:rsidRDefault="00E170B5">
      <w:pPr>
        <w:pStyle w:val="Heading2"/>
      </w:pPr>
      <w:sdt>
        <w:sdtPr>
          <w:alias w:val="Other Benefits:"/>
          <w:tag w:val="Other Benefits:"/>
          <w:id w:val="-1006202281"/>
          <w:placeholder>
            <w:docPart w:val="346D452EAF3D4E7F8A84D5B7661A86E7"/>
          </w:placeholder>
          <w:temporary/>
          <w:showingPlcHdr/>
          <w15:appearance w15:val="hidden"/>
        </w:sdtPr>
        <w:sdtEndPr/>
        <w:sdtContent>
          <w:r w:rsidR="006C5ECB">
            <w:t>Other Benefits</w:t>
          </w:r>
        </w:sdtContent>
      </w:sdt>
    </w:p>
    <w:tbl>
      <w:tblPr>
        <w:tblStyle w:val="TipTable"/>
        <w:tblW w:w="5000" w:type="pct"/>
        <w:tblLook w:val="04A0" w:firstRow="1" w:lastRow="0" w:firstColumn="1" w:lastColumn="0" w:noHBand="0" w:noVBand="1"/>
        <w:tblDescription w:val="Layout table"/>
      </w:tblPr>
      <w:tblGrid>
        <w:gridCol w:w="577"/>
        <w:gridCol w:w="8783"/>
      </w:tblGrid>
      <w:tr w:rsidR="006C5ECB" w14:paraId="334C9050" w14:textId="77777777" w:rsidTr="00D54CA5">
        <w:tc>
          <w:tcPr>
            <w:cnfStyle w:val="001000000000" w:firstRow="0" w:lastRow="0" w:firstColumn="1" w:lastColumn="0" w:oddVBand="0" w:evenVBand="0" w:oddHBand="0" w:evenHBand="0" w:firstRowFirstColumn="0" w:firstRowLastColumn="0" w:lastRowFirstColumn="0" w:lastRowLastColumn="0"/>
            <w:tcW w:w="308" w:type="pct"/>
          </w:tcPr>
          <w:p w14:paraId="0AFD354F" w14:textId="77777777" w:rsidR="006C5ECB" w:rsidRDefault="006C5ECB" w:rsidP="00D54CA5">
            <w:r>
              <w:rPr>
                <w:noProof/>
                <w:lang w:eastAsia="en-US"/>
              </w:rPr>
              <mc:AlternateContent>
                <mc:Choice Requires="wpg">
                  <w:drawing>
                    <wp:inline distT="0" distB="0" distL="0" distR="0" wp14:anchorId="27180714" wp14:editId="5FD446E2">
                      <wp:extent cx="141605" cy="141605"/>
                      <wp:effectExtent l="0" t="0" r="0" b="0"/>
                      <wp:docPr id="47"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8" name="Rectangle 48"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9" name="Freeform 49"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F2AA5D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yY1nAgAAHEoAAAOAAAAZHJzL2Uyb0RvYy54bWzcWtuSo0YSfd+I/QeCx43wqLkLxWgc9tzC&#10;EbP2hN3+ABohiVgELNCtHn/9nqwqUKpHCeVx+GX7oZH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">
                      <v:rect id="Rectangle 48"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" fillcolor="#5b9bd5 [3204]" stroked="f" strokeweight="0"/>
                      <v:shape id="Freeform 49"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EF2CA6D" w14:textId="77777777" w:rsidR="006C5ECB" w:rsidRDefault="00E170B5"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537573501"/>
                <w:placeholder>
                  <w:docPart w:val="49062F8F3DA3498B85CCBAF973BE62C0"/>
                </w:placeholder>
                <w:temporary/>
                <w:showingPlcHdr/>
                <w15:appearance w15:val="hidden"/>
              </w:sdtPr>
              <w:sdtEndPr/>
              <w:sdtContent>
                <w:r w:rsidR="006C5ECB">
                  <w:t>Use this section to describe less tangible benefits such as increased morale or improved customer satisfaction.</w:t>
                </w:r>
              </w:sdtContent>
            </w:sdt>
          </w:p>
        </w:tc>
      </w:tr>
    </w:tbl>
    <w:p w14:paraId="1B49294D" w14:textId="77777777" w:rsidR="006C5ECB" w:rsidRDefault="006C5ECB"/>
    <w:p w14:paraId="60C23973" w14:textId="77777777" w:rsidR="001273C1" w:rsidRDefault="00E170B5">
      <w:pPr>
        <w:pStyle w:val="Heading1"/>
      </w:pPr>
      <w:sdt>
        <w:sdtPr>
          <w:alias w:val="Pricing:"/>
          <w:tag w:val="Pricing:"/>
          <w:id w:val="1527065974"/>
          <w:placeholder>
            <w:docPart w:val="6A229AA425544FFF921364F5F81C8778"/>
          </w:placeholder>
          <w:temporary/>
          <w:showingPlcHdr/>
          <w15:appearance w15:val="hidden"/>
        </w:sdtPr>
        <w:sdtEndPr/>
        <w:sdtContent>
          <w:r w:rsidR="006C5ECB">
            <w:t>Pricing</w:t>
          </w:r>
        </w:sdtContent>
      </w:sdt>
    </w:p>
    <w:p w14:paraId="1622DFC0" w14:textId="77777777" w:rsidR="001273C1" w:rsidRDefault="00E170B5">
      <w:sdt>
        <w:sdtPr>
          <w:alias w:val="Enter description:"/>
          <w:tag w:val="Enter description:"/>
          <w:id w:val="-518550462"/>
          <w:placeholder>
            <w:docPart w:val="6FAE96F2A5224A2C9AB296BD9A5B2FFF"/>
          </w:placeholder>
          <w:temporary/>
          <w:showingPlcHdr/>
          <w15:appearance w15:val="hidden"/>
        </w:sdtPr>
        <w:sdtEndPr/>
        <w:sdtContent>
          <w:r w:rsidR="006C5ECB">
            <w:t>The following table details the pricing for delivery of the services outlined in this proposal. This pricing is valid for</w:t>
          </w:r>
        </w:sdtContent>
      </w:sdt>
      <w:r w:rsidR="006C5ECB">
        <w:t xml:space="preserve"> </w:t>
      </w:r>
      <w:sdt>
        <w:sdtPr>
          <w:alias w:val="Enter number of days:"/>
          <w:tag w:val="Enter number of days:"/>
          <w:id w:val="-1938975362"/>
          <w:placeholder>
            <w:docPart w:val="E31A2D97640D48F6942438DA76D28FB7"/>
          </w:placeholder>
          <w:temporary/>
          <w:showingPlcHdr/>
          <w15:appearance w15:val="hidden"/>
        </w:sdtPr>
        <w:sdtEndPr/>
        <w:sdtContent>
          <w:r w:rsidR="006C5ECB">
            <w:t>##</w:t>
          </w:r>
        </w:sdtContent>
      </w:sdt>
      <w:r w:rsidR="00EA06FB">
        <w:t xml:space="preserve"> </w:t>
      </w:r>
      <w:sdt>
        <w:sdtPr>
          <w:alias w:val="days:"/>
          <w:tag w:val="days:"/>
          <w:id w:val="-310945737"/>
          <w:placeholder>
            <w:docPart w:val="9F53ADE1FE7345E3AEEFFA721B004151"/>
          </w:placeholder>
          <w:temporary/>
          <w:showingPlcHdr/>
          <w15:appearance w15:val="hidden"/>
        </w:sdtPr>
        <w:sdtEndPr/>
        <w:sdtContent>
          <w:r w:rsidR="00EA06FB">
            <w:t>days</w:t>
          </w:r>
        </w:sdtContent>
      </w:sdt>
      <w:r w:rsidR="00C16778">
        <w:t xml:space="preserve"> </w:t>
      </w:r>
      <w:sdt>
        <w:sdtPr>
          <w:alias w:val="Enter description:"/>
          <w:tag w:val="Enter description:"/>
          <w:id w:val="1636303984"/>
          <w:placeholder>
            <w:docPart w:val="88FA8A32CEE64686BC694F12008071D8"/>
          </w:placeholder>
          <w:temporary/>
          <w:showingPlcHdr/>
          <w15:appearance w15:val="hidden"/>
        </w:sdtPr>
        <w:sdtEndPr/>
        <w:sdtContent>
          <w:r w:rsidR="006C5ECB">
            <w:t>from the date of this proposal:</w:t>
          </w:r>
        </w:sdtContent>
      </w:sdt>
    </w:p>
    <w:tbl>
      <w:tblPr>
        <w:tblStyle w:val="ProposalTable"/>
        <w:tblW w:w="5000" w:type="pct"/>
        <w:tblLook w:val="04E0" w:firstRow="1" w:lastRow="1" w:firstColumn="1" w:lastColumn="0" w:noHBand="0" w:noVBand="1"/>
        <w:tblDescription w:val="Pricing summary"/>
      </w:tblPr>
      <w:tblGrid>
        <w:gridCol w:w="7286"/>
        <w:gridCol w:w="2064"/>
      </w:tblGrid>
      <w:tr w:rsidR="001273C1" w14:paraId="7D70F9DD" w14:textId="77777777" w:rsidTr="001273C1">
        <w:trPr>
          <w:cnfStyle w:val="100000000000" w:firstRow="1" w:lastRow="0" w:firstColumn="0" w:lastColumn="0" w:oddVBand="0" w:evenVBand="0" w:oddHBand="0" w:evenHBand="0" w:firstRowFirstColumn="0" w:firstRowLastColumn="0" w:lastRowFirstColumn="0" w:lastRowLastColumn="0"/>
        </w:trPr>
        <w:tc>
          <w:tcPr>
            <w:tcW w:w="3896" w:type="pct"/>
          </w:tcPr>
          <w:p w14:paraId="52EE7C99" w14:textId="77777777" w:rsidR="001273C1" w:rsidRDefault="00E170B5">
            <w:sdt>
              <w:sdtPr>
                <w:alias w:val="Services Cost:"/>
                <w:tag w:val="Services Cost:"/>
                <w:id w:val="-1985453807"/>
                <w:placeholder>
                  <w:docPart w:val="403BE8EBC07B4150A13B9DEEF3BC8E01"/>
                </w:placeholder>
                <w:temporary/>
                <w:showingPlcHdr/>
                <w15:appearance w15:val="hidden"/>
              </w:sdtPr>
              <w:sdtEndPr/>
              <w:sdtContent>
                <w:r w:rsidR="006C5ECB">
                  <w:t>Services Cost</w:t>
                </w:r>
              </w:sdtContent>
            </w:sdt>
            <w:r w:rsidR="006C5ECB">
              <w:t xml:space="preserve"> </w:t>
            </w:r>
            <w:sdt>
              <w:sdtPr>
                <w:alias w:val="Enter Category #1:"/>
                <w:tag w:val="Enter Category #1:"/>
                <w:id w:val="-1167237457"/>
                <w:placeholder>
                  <w:docPart w:val="EB3C07B4C9F540EE8F482E632E90E2FC"/>
                </w:placeholder>
                <w:showingPlcHdr/>
                <w:dataBinding w:prefixMappings="xmlns:ns0='http://schemas.microsoft.com/office/2006/coverPageProps' " w:xpath="/ns0:CoverPageProperties[1]/ns0:Abstract[1]" w:storeItemID="{55AF091B-3C7A-41E3-B477-F2FDAA23CFDA}"/>
                <w15:appearance w15:val="hidden"/>
                <w:text/>
              </w:sdtPr>
              <w:sdtEndPr/>
              <w:sdtContent>
                <w:r w:rsidR="00517215">
                  <w:t>Category #1</w:t>
                </w:r>
              </w:sdtContent>
            </w:sdt>
          </w:p>
        </w:tc>
        <w:tc>
          <w:tcPr>
            <w:tcW w:w="1104" w:type="pct"/>
          </w:tcPr>
          <w:p w14:paraId="222EEE19" w14:textId="77777777" w:rsidR="001273C1" w:rsidRDefault="00E170B5">
            <w:sdt>
              <w:sdtPr>
                <w:alias w:val="Price:"/>
                <w:tag w:val="Price:"/>
                <w:id w:val="38640934"/>
                <w:placeholder>
                  <w:docPart w:val="AF16827E4FDE447C8F2B459EA2CE51CB"/>
                </w:placeholder>
                <w:temporary/>
                <w:showingPlcHdr/>
                <w15:appearance w15:val="hidden"/>
              </w:sdtPr>
              <w:sdtEndPr/>
              <w:sdtContent>
                <w:r w:rsidR="006C5ECB">
                  <w:t>Price</w:t>
                </w:r>
              </w:sdtContent>
            </w:sdt>
          </w:p>
        </w:tc>
      </w:tr>
      <w:tr w:rsidR="001273C1" w14:paraId="5ACDBD2D" w14:textId="77777777" w:rsidTr="001273C1">
        <w:tc>
          <w:tcPr>
            <w:tcW w:w="3896" w:type="pct"/>
          </w:tcPr>
          <w:p w14:paraId="722E89BE" w14:textId="77777777" w:rsidR="001273C1" w:rsidRDefault="00E170B5">
            <w:sdt>
              <w:sdtPr>
                <w:alias w:val="Enter Item Description:"/>
                <w:tag w:val="Enter Item Description:"/>
                <w:id w:val="-1889945767"/>
                <w:placeholder>
                  <w:docPart w:val="366E9750B9FC4AE1975B5D3DB210DB06"/>
                </w:placeholder>
                <w:temporary/>
                <w:showingPlcHdr/>
                <w15:appearance w15:val="hidden"/>
              </w:sdtPr>
              <w:sdtEndPr/>
              <w:sdtContent>
                <w:r w:rsidR="006C5ECB">
                  <w:t>Item Description</w:t>
                </w:r>
              </w:sdtContent>
            </w:sdt>
          </w:p>
        </w:tc>
        <w:tc>
          <w:tcPr>
            <w:tcW w:w="1104" w:type="pct"/>
          </w:tcPr>
          <w:p w14:paraId="7E6744F7" w14:textId="77777777" w:rsidR="001273C1" w:rsidRDefault="00E170B5">
            <w:pPr>
              <w:pStyle w:val="TableTextDecimal"/>
            </w:pPr>
            <w:sdt>
              <w:sdtPr>
                <w:alias w:val="Enter Price:"/>
                <w:tag w:val="Enter Price:"/>
                <w:id w:val="-173344257"/>
                <w:placeholder>
                  <w:docPart w:val="AD88214E53D645CA987CFDEC36480985"/>
                </w:placeholder>
                <w:temporary/>
                <w:showingPlcHdr/>
                <w15:appearance w15:val="hidden"/>
              </w:sdtPr>
              <w:sdtEndPr/>
              <w:sdtContent>
                <w:r w:rsidR="006C5ECB">
                  <w:t>$0,000.00</w:t>
                </w:r>
              </w:sdtContent>
            </w:sdt>
          </w:p>
        </w:tc>
      </w:tr>
      <w:tr w:rsidR="001273C1" w14:paraId="7705E359" w14:textId="77777777" w:rsidTr="001273C1">
        <w:tc>
          <w:tcPr>
            <w:tcW w:w="3896" w:type="pct"/>
          </w:tcPr>
          <w:p w14:paraId="21DF5485" w14:textId="77777777" w:rsidR="001273C1" w:rsidRDefault="001273C1"/>
        </w:tc>
        <w:tc>
          <w:tcPr>
            <w:tcW w:w="1104" w:type="pct"/>
          </w:tcPr>
          <w:p w14:paraId="0FBA3EBF" w14:textId="77777777" w:rsidR="001273C1" w:rsidRDefault="001273C1">
            <w:pPr>
              <w:pStyle w:val="TableTextDecimal"/>
            </w:pPr>
          </w:p>
        </w:tc>
      </w:tr>
      <w:tr w:rsidR="001273C1" w14:paraId="229FBC0C" w14:textId="77777777" w:rsidTr="001273C1">
        <w:tc>
          <w:tcPr>
            <w:tcW w:w="3896" w:type="pct"/>
          </w:tcPr>
          <w:p w14:paraId="37EFD5DA" w14:textId="77777777" w:rsidR="001273C1" w:rsidRDefault="001273C1"/>
        </w:tc>
        <w:tc>
          <w:tcPr>
            <w:tcW w:w="1104" w:type="pct"/>
          </w:tcPr>
          <w:p w14:paraId="06EBE43D" w14:textId="77777777" w:rsidR="001273C1" w:rsidRDefault="001273C1">
            <w:pPr>
              <w:pStyle w:val="TableTextDecimal"/>
            </w:pPr>
          </w:p>
        </w:tc>
      </w:tr>
      <w:tr w:rsidR="001273C1" w14:paraId="2F048A31" w14:textId="77777777" w:rsidTr="001273C1">
        <w:tc>
          <w:tcPr>
            <w:tcW w:w="3896" w:type="pct"/>
          </w:tcPr>
          <w:p w14:paraId="64FDE190" w14:textId="77777777" w:rsidR="001273C1" w:rsidRDefault="00E170B5">
            <w:sdt>
              <w:sdtPr>
                <w:alias w:val="Total Services:"/>
                <w:tag w:val="Total Services:"/>
                <w:id w:val="-1286571312"/>
                <w:placeholder>
                  <w:docPart w:val="D92C7E82A1FA4C98BC4DB323871B3EC5"/>
                </w:placeholder>
                <w:temporary/>
                <w:showingPlcHdr/>
                <w15:appearance w15:val="hidden"/>
              </w:sdtPr>
              <w:sdtEndPr/>
              <w:sdtContent>
                <w:r w:rsidR="006C5ECB">
                  <w:t>Total Services</w:t>
                </w:r>
              </w:sdtContent>
            </w:sdt>
            <w:r w:rsidR="006C5ECB">
              <w:t xml:space="preserve"> </w:t>
            </w:r>
            <w:sdt>
              <w:sdtPr>
                <w:alias w:val="Category #1:"/>
                <w:tag w:val="Category #1:"/>
                <w:id w:val="-1661075601"/>
                <w:placeholder>
                  <w:docPart w:val="BB00CF1FAF824DB0A414DD34A9A60367"/>
                </w:placeholder>
                <w:showingPlcHdr/>
                <w:dataBinding w:prefixMappings="xmlns:ns0='http://schemas.microsoft.com/office/2006/coverPageProps' " w:xpath="/ns0:CoverPageProperties[1]/ns0:Abstract[1]" w:storeItemID="{55AF091B-3C7A-41E3-B477-F2FDAA23CFDA}"/>
                <w15:appearance w15:val="hidden"/>
                <w:text/>
              </w:sdtPr>
              <w:sdtEndPr/>
              <w:sdtContent>
                <w:r w:rsidR="00517215" w:rsidRPr="00117948">
                  <w:rPr>
                    <w:rStyle w:val="Strong"/>
                  </w:rPr>
                  <w:t>Category #1</w:t>
                </w:r>
              </w:sdtContent>
            </w:sdt>
            <w:r w:rsidR="00C16778">
              <w:t xml:space="preserve"> </w:t>
            </w:r>
            <w:sdt>
              <w:sdtPr>
                <w:alias w:val="Costs:"/>
                <w:tag w:val="Costs:"/>
                <w:id w:val="-1519929918"/>
                <w:placeholder>
                  <w:docPart w:val="4C651D25F2024FD0912980365625DBDC"/>
                </w:placeholder>
                <w:temporary/>
                <w:showingPlcHdr/>
                <w15:appearance w15:val="hidden"/>
              </w:sdtPr>
              <w:sdtEndPr/>
              <w:sdtContent>
                <w:r w:rsidR="006C5ECB">
                  <w:t>Costs</w:t>
                </w:r>
              </w:sdtContent>
            </w:sdt>
          </w:p>
        </w:tc>
        <w:tc>
          <w:tcPr>
            <w:tcW w:w="1104" w:type="pct"/>
          </w:tcPr>
          <w:p w14:paraId="7AC33CE8" w14:textId="77777777" w:rsidR="001273C1" w:rsidRDefault="00E170B5">
            <w:pPr>
              <w:pStyle w:val="TableTextDecimal"/>
            </w:pPr>
            <w:sdt>
              <w:sdtPr>
                <w:alias w:val="Enter Total Cost:"/>
                <w:tag w:val="Enter Total Cost:"/>
                <w:id w:val="-744488847"/>
                <w:placeholder>
                  <w:docPart w:val="D5D3C7D0A48E46A182A5EF2BB2393A6E"/>
                </w:placeholder>
                <w:temporary/>
                <w:showingPlcHdr/>
                <w15:appearance w15:val="hidden"/>
              </w:sdtPr>
              <w:sdtEndPr/>
              <w:sdtContent>
                <w:r w:rsidR="006C5ECB">
                  <w:t>$0,000.00</w:t>
                </w:r>
              </w:sdtContent>
            </w:sdt>
          </w:p>
        </w:tc>
      </w:tr>
      <w:tr w:rsidR="001273C1" w14:paraId="119506E2" w14:textId="77777777" w:rsidTr="001273C1">
        <w:tc>
          <w:tcPr>
            <w:tcW w:w="3896" w:type="pct"/>
            <w:shd w:val="clear" w:color="auto" w:fill="DEEAF6" w:themeFill="accent1" w:themeFillTint="33"/>
          </w:tcPr>
          <w:p w14:paraId="5C3641A8" w14:textId="77777777" w:rsidR="001273C1" w:rsidRDefault="00E170B5">
            <w:pPr>
              <w:rPr>
                <w:b/>
                <w:bCs/>
              </w:rPr>
            </w:pPr>
            <w:sdt>
              <w:sdtPr>
                <w:rPr>
                  <w:b/>
                  <w:bCs/>
                </w:rPr>
                <w:alias w:val="Services Cost:"/>
                <w:tag w:val="Services Cost:"/>
                <w:id w:val="-964041121"/>
                <w:placeholder>
                  <w:docPart w:val="EFD89FCBA9A2401EB9EE3923DAF47782"/>
                </w:placeholder>
                <w:temporary/>
                <w:showingPlcHdr/>
                <w15:appearance w15:val="hidden"/>
              </w:sdtPr>
              <w:sdtEndPr/>
              <w:sdtContent>
                <w:r w:rsidR="006C5ECB">
                  <w:rPr>
                    <w:b/>
                    <w:bCs/>
                  </w:rPr>
                  <w:t>Services Cost</w:t>
                </w:r>
              </w:sdtContent>
            </w:sdt>
            <w:r w:rsidR="006C5ECB">
              <w:rPr>
                <w:b/>
                <w:bCs/>
              </w:rPr>
              <w:t xml:space="preserve"> </w:t>
            </w:r>
            <w:sdt>
              <w:sdtPr>
                <w:rPr>
                  <w:b/>
                  <w:bCs/>
                </w:rPr>
                <w:alias w:val="Enter Category #2:"/>
                <w:tag w:val="Enter Category #2:"/>
                <w:id w:val="1384367836"/>
                <w:placeholder>
                  <w:docPart w:val="F3D9898A1DFE41758118A791788A9035"/>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517215">
                  <w:rPr>
                    <w:b/>
                    <w:bCs/>
                  </w:rPr>
                  <w:t>Category #2</w:t>
                </w:r>
              </w:sdtContent>
            </w:sdt>
          </w:p>
        </w:tc>
        <w:tc>
          <w:tcPr>
            <w:tcW w:w="1104" w:type="pct"/>
            <w:shd w:val="clear" w:color="auto" w:fill="DEEAF6" w:themeFill="accent1" w:themeFillTint="33"/>
          </w:tcPr>
          <w:p w14:paraId="2881AB4A" w14:textId="77777777" w:rsidR="001273C1" w:rsidRDefault="001273C1">
            <w:pPr>
              <w:pStyle w:val="TableTextDecimal"/>
              <w:rPr>
                <w:b/>
                <w:bCs/>
              </w:rPr>
            </w:pPr>
          </w:p>
        </w:tc>
      </w:tr>
      <w:tr w:rsidR="001273C1" w14:paraId="3EAD1A4A" w14:textId="77777777" w:rsidTr="001273C1">
        <w:tc>
          <w:tcPr>
            <w:tcW w:w="3896" w:type="pct"/>
          </w:tcPr>
          <w:p w14:paraId="1D35CD24" w14:textId="77777777" w:rsidR="001273C1" w:rsidRDefault="00E170B5">
            <w:sdt>
              <w:sdtPr>
                <w:alias w:val="Enter Item 1 Description:"/>
                <w:tag w:val="Enter Item 1 Description:"/>
                <w:id w:val="1735426012"/>
                <w:placeholder>
                  <w:docPart w:val="C8E9ABC91DAB4225B5D463D7F7FF18C4"/>
                </w:placeholder>
                <w:temporary/>
                <w:showingPlcHdr/>
                <w15:appearance w15:val="hidden"/>
              </w:sdtPr>
              <w:sdtEndPr/>
              <w:sdtContent>
                <w:r w:rsidR="006C5ECB">
                  <w:t>Facilities</w:t>
                </w:r>
              </w:sdtContent>
            </w:sdt>
          </w:p>
        </w:tc>
        <w:tc>
          <w:tcPr>
            <w:tcW w:w="1104" w:type="pct"/>
          </w:tcPr>
          <w:p w14:paraId="340BAB08" w14:textId="77777777" w:rsidR="001273C1" w:rsidRDefault="001273C1">
            <w:pPr>
              <w:pStyle w:val="TableTextDecimal"/>
            </w:pPr>
          </w:p>
        </w:tc>
      </w:tr>
      <w:tr w:rsidR="001273C1" w14:paraId="5BB44F16" w14:textId="77777777" w:rsidTr="001273C1">
        <w:tc>
          <w:tcPr>
            <w:tcW w:w="3896" w:type="pct"/>
          </w:tcPr>
          <w:p w14:paraId="11D64E32" w14:textId="77777777" w:rsidR="001273C1" w:rsidRDefault="00E170B5">
            <w:sdt>
              <w:sdtPr>
                <w:alias w:val="Enter Item 2 Description:"/>
                <w:tag w:val="Enter Item 2 Description:"/>
                <w:id w:val="489673329"/>
                <w:placeholder>
                  <w:docPart w:val="DEBB00073D8B47AD9F5E8185C7272201"/>
                </w:placeholder>
                <w:temporary/>
                <w:showingPlcHdr/>
                <w15:appearance w15:val="hidden"/>
              </w:sdtPr>
              <w:sdtEndPr/>
              <w:sdtContent>
                <w:r w:rsidR="006C5ECB">
                  <w:t>License Fees</w:t>
                </w:r>
              </w:sdtContent>
            </w:sdt>
          </w:p>
        </w:tc>
        <w:tc>
          <w:tcPr>
            <w:tcW w:w="1104" w:type="pct"/>
          </w:tcPr>
          <w:p w14:paraId="65828850" w14:textId="77777777" w:rsidR="001273C1" w:rsidRDefault="001273C1">
            <w:pPr>
              <w:pStyle w:val="TableTextDecimal"/>
            </w:pPr>
          </w:p>
        </w:tc>
      </w:tr>
      <w:tr w:rsidR="001273C1" w14:paraId="669F99E8" w14:textId="77777777" w:rsidTr="001273C1">
        <w:tc>
          <w:tcPr>
            <w:tcW w:w="3896" w:type="pct"/>
          </w:tcPr>
          <w:p w14:paraId="2F4AD9A8" w14:textId="77777777" w:rsidR="001273C1" w:rsidRDefault="00E170B5">
            <w:sdt>
              <w:sdtPr>
                <w:alias w:val="Enter Item 3 Description:"/>
                <w:tag w:val="Enter Item 3 Description:"/>
                <w:id w:val="1654720398"/>
                <w:placeholder>
                  <w:docPart w:val="E12C7E950C124D979EA9778514460180"/>
                </w:placeholder>
                <w:temporary/>
                <w:showingPlcHdr/>
                <w15:appearance w15:val="hidden"/>
              </w:sdtPr>
              <w:sdtEndPr/>
              <w:sdtContent>
                <w:r w:rsidR="006C5ECB">
                  <w:t>Equipment Rental</w:t>
                </w:r>
              </w:sdtContent>
            </w:sdt>
          </w:p>
        </w:tc>
        <w:tc>
          <w:tcPr>
            <w:tcW w:w="1104" w:type="pct"/>
          </w:tcPr>
          <w:p w14:paraId="658CD3A0" w14:textId="77777777" w:rsidR="001273C1" w:rsidRDefault="001273C1">
            <w:pPr>
              <w:pStyle w:val="TableTextDecimal"/>
            </w:pPr>
          </w:p>
        </w:tc>
      </w:tr>
      <w:tr w:rsidR="001273C1" w14:paraId="2F0DFE2B" w14:textId="77777777" w:rsidTr="001273C1">
        <w:trPr>
          <w:cnfStyle w:val="010000000000" w:firstRow="0" w:lastRow="1" w:firstColumn="0" w:lastColumn="0" w:oddVBand="0" w:evenVBand="0" w:oddHBand="0" w:evenHBand="0" w:firstRowFirstColumn="0" w:firstRowLastColumn="0" w:lastRowFirstColumn="0" w:lastRowLastColumn="0"/>
        </w:trPr>
        <w:tc>
          <w:tcPr>
            <w:tcW w:w="3896" w:type="pct"/>
          </w:tcPr>
          <w:p w14:paraId="13E051FE" w14:textId="77777777" w:rsidR="001273C1" w:rsidRDefault="00E170B5">
            <w:sdt>
              <w:sdtPr>
                <w:alias w:val="Enter Item 4 Description:"/>
                <w:tag w:val="Enter Item 4 Description:"/>
                <w:id w:val="-2053290565"/>
                <w:placeholder>
                  <w:docPart w:val="8D07A7BD381C4753A6F1DB7F74EE5CD8"/>
                </w:placeholder>
                <w:temporary/>
                <w:showingPlcHdr/>
                <w15:appearance w15:val="hidden"/>
              </w:sdtPr>
              <w:sdtEndPr/>
              <w:sdtContent>
                <w:r w:rsidR="006C5ECB">
                  <w:t>Training</w:t>
                </w:r>
              </w:sdtContent>
            </w:sdt>
          </w:p>
        </w:tc>
        <w:tc>
          <w:tcPr>
            <w:tcW w:w="1104" w:type="pct"/>
          </w:tcPr>
          <w:p w14:paraId="1FB648A7" w14:textId="77777777" w:rsidR="001273C1" w:rsidRDefault="001273C1">
            <w:pPr>
              <w:pStyle w:val="TableTextDecimal"/>
            </w:pPr>
          </w:p>
        </w:tc>
      </w:tr>
    </w:tbl>
    <w:p w14:paraId="597B0277" w14:textId="77777777" w:rsidR="001273C1" w:rsidRDefault="00E170B5">
      <w:pPr>
        <w:spacing w:before="180"/>
      </w:pPr>
      <w:sdt>
        <w:sdtPr>
          <w:alias w:val="Sample:"/>
          <w:tag w:val="Sample:"/>
          <w:id w:val="1490666333"/>
          <w:placeholder>
            <w:docPart w:val="4F663BAA80AC49028A30CB49813B193A"/>
          </w:placeholder>
          <w:temporary/>
          <w:showingPlcHdr/>
          <w15:appearance w15:val="hidden"/>
        </w:sdtPr>
        <w:sdtEndPr/>
        <w:sdtContent>
          <w:r w:rsidR="006C5ECB">
            <w:t>Sample</w:t>
          </w:r>
        </w:sdtContent>
      </w:sdt>
      <w:r w:rsidR="00C16778">
        <w:t xml:space="preserve"> </w:t>
      </w:r>
      <w:sdt>
        <w:sdtPr>
          <w:alias w:val="Disclaimer:"/>
          <w:tag w:val="Disclaimer:"/>
          <w:id w:val="1284998087"/>
          <w:placeholder>
            <w:docPart w:val="ABE5CFEF6C5B49EFBE9037DBCB8E5709"/>
          </w:placeholder>
          <w:temporary/>
          <w:showingPlcHdr/>
          <w15:appearance w15:val="hidden"/>
        </w:sdtPr>
        <w:sdtEndPr/>
        <w:sdtContent>
          <w:r w:rsidR="00AF452C" w:rsidRPr="00AF452C">
            <w:t>Disclaimer:</w:t>
          </w:r>
        </w:sdtContent>
      </w:sdt>
      <w:r w:rsidR="00AF452C">
        <w:t xml:space="preserve"> </w:t>
      </w:r>
      <w:sdt>
        <w:sdtPr>
          <w:alias w:val="Enter Disclaimer:"/>
          <w:tag w:val="Enter Disclaimer:"/>
          <w:id w:val="2000220824"/>
          <w:placeholder>
            <w:docPart w:val="44E68F4F6C7F464182D02733848251C9"/>
          </w:placeholder>
          <w:temporary/>
          <w:showingPlcHdr/>
          <w15:appearance w15:val="hidden"/>
        </w:sdtPr>
        <w:sdtEndPr/>
        <w:sdtContent>
          <w:r w:rsidR="006C5ECB">
            <w:t>Disclaimer: The prices listed in the preceding table are an estimate for the services discussed. This summary is not a warranty of final price.</w:t>
          </w:r>
        </w:sdtContent>
      </w:sdt>
      <w:r w:rsidR="00C16778">
        <w:t xml:space="preserve"> </w:t>
      </w:r>
      <w:sdt>
        <w:sdtPr>
          <w:alias w:val="Enter Disclaimer:"/>
          <w:tag w:val="Enter Disclaimer:"/>
          <w:id w:val="445594837"/>
          <w:placeholder>
            <w:docPart w:val="81170C0FD3BE48B2958575028B5800F3"/>
          </w:placeholder>
          <w:temporary/>
          <w:showingPlcHdr/>
          <w15:appearance w15:val="hidden"/>
        </w:sdtPr>
        <w:sdtEndPr/>
        <w:sdtContent>
          <w:r w:rsidR="006C5ECB">
            <w:t>Estimates are subject to change if project specifications are changed or costs for outsourced services change before a contract is executed.</w:t>
          </w:r>
        </w:sdtContent>
      </w:sdt>
    </w:p>
    <w:p w14:paraId="5F1A7236" w14:textId="3F9F9318" w:rsidR="001273C1" w:rsidRDefault="00FD4D42">
      <w:pPr>
        <w:pStyle w:val="Heading1"/>
      </w:pPr>
      <w:r>
        <w:t>Licencing</w:t>
      </w:r>
    </w:p>
    <w:p w14:paraId="149C5970" w14:textId="77777777" w:rsidR="001273C1" w:rsidRDefault="00E170B5" w:rsidP="000E697B">
      <w:sdt>
        <w:sdtPr>
          <w:alias w:val="Your Company Name:"/>
          <w:tag w:val="Your Company Name:"/>
          <w:id w:val="-348490378"/>
          <w:placeholder>
            <w:docPart w:val="6DE5CD6AEAB045CA924F83F47551B4AF"/>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B13AE2">
            <w:rPr>
              <w:rStyle w:val="PlaceholderText"/>
            </w:rPr>
            <w:t>Your Company</w:t>
          </w:r>
        </w:sdtContent>
      </w:sdt>
      <w:r w:rsidR="00C16778">
        <w:t xml:space="preserve"> </w:t>
      </w:r>
      <w:sdt>
        <w:sdtPr>
          <w:alias w:val="Enter description:"/>
          <w:tag w:val="Enter description:"/>
          <w:id w:val="-519473271"/>
          <w:placeholder>
            <w:docPart w:val="E54D558CCB0D439AA35A24AF7B0F9424"/>
          </w:placeholder>
          <w:temporary/>
          <w:showingPlcHdr/>
          <w15:appearance w15:val="hidden"/>
        </w:sdtPr>
        <w:sdtEndPr/>
        <w:sdtContent>
          <w:r w:rsidR="006C5ECB">
            <w:t>is continually proven to be an industry leader for</w:t>
          </w:r>
        </w:sdtContent>
      </w:sdt>
      <w:r w:rsidR="006C5ECB">
        <w:t xml:space="preserve"> </w:t>
      </w:r>
      <w:sdt>
        <w:sdtPr>
          <w:alias w:val="Enter description:"/>
          <w:tag w:val="Enter description:"/>
          <w:id w:val="1353385935"/>
          <w:placeholder>
            <w:docPart w:val="E4CDAE8323C1468F848C0A4D65F93A51"/>
          </w:placeholder>
          <w:temporary/>
          <w:showingPlcHdr/>
          <w15:appearance w15:val="hidden"/>
        </w:sdtPr>
        <w:sdtEndPr/>
        <w:sdtContent>
          <w:r w:rsidR="006C5ECB">
            <w:t>high quality/guaranteed</w:t>
          </w:r>
        </w:sdtContent>
      </w:sdt>
      <w:r w:rsidR="00C16778">
        <w:t xml:space="preserve"> </w:t>
      </w:r>
      <w:sdt>
        <w:sdtPr>
          <w:alias w:val="Enter description:"/>
          <w:tag w:val="Enter description:"/>
          <w:id w:val="-1191901425"/>
          <w:placeholder>
            <w:docPart w:val="2FD75CCA19614FFFAFA419AE0294AC2C"/>
          </w:placeholder>
          <w:temporary/>
          <w:showingPlcHdr/>
          <w15:appearance w15:val="hidden"/>
        </w:sdtPr>
        <w:sdtEndPr/>
        <w:sdtContent>
          <w:r w:rsidR="006C5ECB">
            <w:t>product/service</w:t>
          </w:r>
        </w:sdtContent>
      </w:sdt>
      <w:r w:rsidR="00C16778">
        <w:t xml:space="preserve"> </w:t>
      </w:r>
      <w:sdt>
        <w:sdtPr>
          <w:alias w:val="Enter description:"/>
          <w:tag w:val="Enter description:"/>
          <w:id w:val="-1822722989"/>
          <w:placeholder>
            <w:docPart w:val="DD470C772D03450197FA6649DFFB6E0B"/>
          </w:placeholder>
          <w:temporary/>
          <w:showingPlcHdr/>
          <w15:appearance w15:val="hidden"/>
        </w:sdtPr>
        <w:sdtEndPr/>
        <w:sdtContent>
          <w:r w:rsidR="006C5ECB">
            <w:t>in the following ways:</w:t>
          </w:r>
        </w:sdtContent>
      </w:sdt>
    </w:p>
    <w:tbl>
      <w:tblPr>
        <w:tblStyle w:val="TipTable"/>
        <w:tblW w:w="5000" w:type="pct"/>
        <w:tblLook w:val="04A0" w:firstRow="1" w:lastRow="0" w:firstColumn="1" w:lastColumn="0" w:noHBand="0" w:noVBand="1"/>
        <w:tblDescription w:val="Layout table"/>
      </w:tblPr>
      <w:tblGrid>
        <w:gridCol w:w="577"/>
        <w:gridCol w:w="8783"/>
      </w:tblGrid>
      <w:tr w:rsidR="006C5ECB" w14:paraId="6910F769" w14:textId="77777777" w:rsidTr="00D54CA5">
        <w:tc>
          <w:tcPr>
            <w:cnfStyle w:val="001000000000" w:firstRow="0" w:lastRow="0" w:firstColumn="1" w:lastColumn="0" w:oddVBand="0" w:evenVBand="0" w:oddHBand="0" w:evenHBand="0" w:firstRowFirstColumn="0" w:firstRowLastColumn="0" w:lastRowFirstColumn="0" w:lastRowLastColumn="0"/>
            <w:tcW w:w="308" w:type="pct"/>
          </w:tcPr>
          <w:p w14:paraId="4D1FCCAB" w14:textId="77777777" w:rsidR="006C5ECB" w:rsidRDefault="006C5ECB" w:rsidP="00D54CA5">
            <w:r>
              <w:rPr>
                <w:noProof/>
                <w:lang w:eastAsia="en-US"/>
              </w:rPr>
              <mc:AlternateContent>
                <mc:Choice Requires="wpg">
                  <w:drawing>
                    <wp:inline distT="0" distB="0" distL="0" distR="0" wp14:anchorId="6DB023EA" wp14:editId="195EC3B8">
                      <wp:extent cx="141605" cy="141605"/>
                      <wp:effectExtent l="0" t="0" r="0" b="0"/>
                      <wp:docPr id="2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7" name="Rectangle 27"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8" name="Freeform 2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FD583E7"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CNlggAAHE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&#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gJ2CNlggAAHEoAAAOAAAAAAAAAAAAAAAAAC4CAABkcnMvZTJvRG9jLnhtbFBLAQIt&#10;ABQABgAIAAAAIQAF4gw92QAAAAMBAAAPAAAAAAAAAAAAAAAAAPAKAABkcnMvZG93bnJldi54bWxQ&#10;SwUGAAAAAAQABADzAAAA9gsAAAAA&#10;">
                      <v:rect id="Rectangle 2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" fillcolor="#5b9bd5 [3204]" stroked="f" strokeweight="0"/>
                      <v:shape id="Freeform 2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7FB91B0" w14:textId="77777777" w:rsidR="006C5ECB" w:rsidRDefault="00E170B5"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250003715"/>
                <w:placeholder>
                  <w:docPart w:val="D22C4C1313BE461D8355D27A5C3B8C39"/>
                </w:placeholder>
                <w:temporary/>
                <w:showingPlcHdr/>
                <w15:appearance w15:val="hidden"/>
              </w:sdtPr>
              <w:sdtEndPr/>
              <w:sdtContent>
                <w:r w:rsidR="00AF452C">
                  <w:t>Describe what sets your company apart from your competition (your unique selling proposition).</w:t>
                </w:r>
              </w:sdtContent>
            </w:sdt>
          </w:p>
        </w:tc>
      </w:tr>
    </w:tbl>
    <w:p w14:paraId="4AF05541" w14:textId="77777777" w:rsidR="006C5ECB" w:rsidRDefault="006C5ECB">
      <w:pPr>
        <w:pStyle w:val="NoSpacing"/>
      </w:pPr>
    </w:p>
    <w:p w14:paraId="01037DDA" w14:textId="77777777" w:rsidR="001273C1" w:rsidRDefault="00E170B5">
      <w:pPr>
        <w:pStyle w:val="ListBullet"/>
      </w:pPr>
      <w:sdt>
        <w:sdtPr>
          <w:alias w:val="Enter Unique point #1:"/>
          <w:tag w:val="Enter Unique point #1:"/>
          <w:id w:val="-2056079749"/>
          <w:placeholder>
            <w:docPart w:val="D26AD43FFB424FA2A6356B8C6C4E64E2"/>
          </w:placeholder>
          <w:temporary/>
          <w:showingPlcHdr/>
          <w15:appearance w15:val="hidden"/>
        </w:sdtPr>
        <w:sdtEndPr/>
        <w:sdtContent>
          <w:r w:rsidR="006C5ECB">
            <w:t>Unique point #1</w:t>
          </w:r>
        </w:sdtContent>
      </w:sdt>
    </w:p>
    <w:p w14:paraId="7DFFC27F" w14:textId="77777777" w:rsidR="001273C1" w:rsidRDefault="00E170B5">
      <w:pPr>
        <w:pStyle w:val="ListBullet"/>
      </w:pPr>
      <w:sdt>
        <w:sdtPr>
          <w:alias w:val="Enter Unique point #2:"/>
          <w:tag w:val="Enter Unique point #2:"/>
          <w:id w:val="1577624706"/>
          <w:placeholder>
            <w:docPart w:val="39517E8D377042B8856636DEFB82F080"/>
          </w:placeholder>
          <w:temporary/>
          <w:showingPlcHdr/>
          <w15:appearance w15:val="hidden"/>
        </w:sdtPr>
        <w:sdtEndPr/>
        <w:sdtContent>
          <w:r w:rsidR="006C5ECB">
            <w:t>Unique point #2</w:t>
          </w:r>
        </w:sdtContent>
      </w:sdt>
    </w:p>
    <w:p w14:paraId="57D58C14" w14:textId="77777777" w:rsidR="001273C1" w:rsidRDefault="00E170B5">
      <w:pPr>
        <w:pStyle w:val="ListBullet"/>
      </w:pPr>
      <w:sdt>
        <w:sdtPr>
          <w:alias w:val="Enter Unique point #3:"/>
          <w:tag w:val="Enter Unique point #3:"/>
          <w:id w:val="-1243256637"/>
          <w:placeholder>
            <w:docPart w:val="EC13140CD4064588BED9E80154D47BCB"/>
          </w:placeholder>
          <w:temporary/>
          <w:showingPlcHdr/>
          <w15:appearance w15:val="hidden"/>
        </w:sdtPr>
        <w:sdtEndPr/>
        <w:sdtContent>
          <w:r w:rsidR="006C5ECB">
            <w:t>Unique point #3</w:t>
          </w:r>
        </w:sdtContent>
      </w:sdt>
    </w:p>
    <w:tbl>
      <w:tblPr>
        <w:tblStyle w:val="TipTable"/>
        <w:tblW w:w="5000" w:type="pct"/>
        <w:tblLook w:val="04A0" w:firstRow="1" w:lastRow="0" w:firstColumn="1" w:lastColumn="0" w:noHBand="0" w:noVBand="1"/>
        <w:tblDescription w:val="Layout table"/>
      </w:tblPr>
      <w:tblGrid>
        <w:gridCol w:w="577"/>
        <w:gridCol w:w="8783"/>
      </w:tblGrid>
      <w:tr w:rsidR="006C5ECB" w14:paraId="6F2FE394" w14:textId="77777777" w:rsidTr="00D54CA5">
        <w:tc>
          <w:tcPr>
            <w:cnfStyle w:val="001000000000" w:firstRow="0" w:lastRow="0" w:firstColumn="1" w:lastColumn="0" w:oddVBand="0" w:evenVBand="0" w:oddHBand="0" w:evenHBand="0" w:firstRowFirstColumn="0" w:firstRowLastColumn="0" w:lastRowFirstColumn="0" w:lastRowLastColumn="0"/>
            <w:tcW w:w="308" w:type="pct"/>
          </w:tcPr>
          <w:p w14:paraId="366BD014" w14:textId="77777777" w:rsidR="006C5ECB" w:rsidRDefault="006C5ECB" w:rsidP="00D54CA5">
            <w:r>
              <w:rPr>
                <w:noProof/>
                <w:lang w:eastAsia="en-US"/>
              </w:rPr>
              <mc:AlternateContent>
                <mc:Choice Requires="wpg">
                  <w:drawing>
                    <wp:inline distT="0" distB="0" distL="0" distR="0" wp14:anchorId="6387191F" wp14:editId="50DBABB4">
                      <wp:extent cx="141605" cy="141605"/>
                      <wp:effectExtent l="0" t="0" r="0" b="0"/>
                      <wp:docPr id="50"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1" name="Rectangle 51"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2" name="Freeform 52"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B3E258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A/zNISSCAAAcSgAAA4AAAAAAAAAAAAAAAAALgIAAGRycy9lMm9Eb2MueG1sUEsBAi0AFAAG&#10;AAgAAAAhAAXiDD3ZAAAAAwEAAA8AAAAAAAAAAAAAAAAA7AoAAGRycy9kb3ducmV2LnhtbFBLBQYA&#10;AAAABAAEAPMAAADyCwAAAAA=&#10;">
                      <v:rect id="Rectangle 51"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" fillcolor="#5b9bd5 [3204]" stroked="f" strokeweight="0"/>
                      <v:shape id="Freeform 52"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11A6FEC" w14:textId="77777777" w:rsidR="006C5ECB" w:rsidRDefault="00E170B5"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899288336"/>
                <w:placeholder>
                  <w:docPart w:val="CD30D838098B4D29975CFC47F50A6AE9"/>
                </w:placeholder>
                <w:temporary/>
                <w:showingPlcHdr/>
                <w15:appearance w15:val="hidden"/>
              </w:sdtPr>
              <w:sdtEndPr/>
              <w:sdtContent>
                <w:r w:rsidR="006C5ECB">
                  <w:t>Describe the strengths of your company, focusing on specializations that are most relevant for this project. As appropriate, include additional strengths of your unique selling proposition that provide benefits the customer may not have articulated.</w:t>
                </w:r>
              </w:sdtContent>
            </w:sdt>
          </w:p>
          <w:p w14:paraId="4E4496B6" w14:textId="77777777" w:rsidR="006C5ECB" w:rsidRDefault="00E170B5"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563012070"/>
                <w:placeholder>
                  <w:docPart w:val="24BA0FCE70A54890A7B04CAA8539EE96"/>
                </w:placeholder>
                <w:temporary/>
                <w:showingPlcHdr/>
                <w15:appearance w15:val="hidden"/>
              </w:sdtPr>
              <w:sdtEndPr/>
              <w:sdtContent>
                <w:r w:rsidR="006C5ECB">
                  <w:t>Identify qualifications that support your ability to address specific client needs for the project.</w:t>
                </w:r>
              </w:sdtContent>
            </w:sdt>
          </w:p>
          <w:p w14:paraId="3856A620" w14:textId="77777777" w:rsidR="006C5ECB" w:rsidRDefault="00E170B5"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443450739"/>
                <w:placeholder>
                  <w:docPart w:val="CEFF474EBC0E4209A640B25C39D1DF75"/>
                </w:placeholder>
                <w:temporary/>
                <w:showingPlcHdr/>
                <w15:appearance w15:val="hidden"/>
              </w:sdtPr>
              <w:sdtEndPr/>
              <w:sdtContent>
                <w:r w:rsidR="006C5ECB">
                  <w:t>Provide information that shows how you can meet the required schedule, such as staffing/subcontractors and percentage of time devoted to the project.</w:t>
                </w:r>
              </w:sdtContent>
            </w:sdt>
          </w:p>
        </w:tc>
      </w:tr>
    </w:tbl>
    <w:p w14:paraId="1B3A8952" w14:textId="77777777" w:rsidR="006C5ECB" w:rsidRDefault="006C5ECB"/>
    <w:p w14:paraId="2FB2DFA3" w14:textId="77777777" w:rsidR="001273C1" w:rsidRDefault="00E170B5">
      <w:pPr>
        <w:pStyle w:val="Heading1"/>
      </w:pPr>
      <w:sdt>
        <w:sdtPr>
          <w:alias w:val="Conclusion:"/>
          <w:tag w:val="Conclusion:"/>
          <w:id w:val="-448547010"/>
          <w:placeholder>
            <w:docPart w:val="044B3C802BDF4BF181CFBC0C0E8CBC58"/>
          </w:placeholder>
          <w:temporary/>
          <w:showingPlcHdr/>
          <w15:appearance w15:val="hidden"/>
        </w:sdtPr>
        <w:sdtEndPr/>
        <w:sdtContent>
          <w:r w:rsidR="006C5ECB">
            <w:t>Conclusion</w:t>
          </w:r>
        </w:sdtContent>
      </w:sdt>
    </w:p>
    <w:tbl>
      <w:tblPr>
        <w:tblStyle w:val="TipTable"/>
        <w:tblW w:w="5000" w:type="pct"/>
        <w:tblLook w:val="04A0" w:firstRow="1" w:lastRow="0" w:firstColumn="1" w:lastColumn="0" w:noHBand="0" w:noVBand="1"/>
        <w:tblDescription w:val="Layout table"/>
      </w:tblPr>
      <w:tblGrid>
        <w:gridCol w:w="577"/>
        <w:gridCol w:w="8783"/>
      </w:tblGrid>
      <w:tr w:rsidR="006C5ECB" w14:paraId="4756F67D" w14:textId="77777777" w:rsidTr="00D54CA5">
        <w:tc>
          <w:tcPr>
            <w:cnfStyle w:val="001000000000" w:firstRow="0" w:lastRow="0" w:firstColumn="1" w:lastColumn="0" w:oddVBand="0" w:evenVBand="0" w:oddHBand="0" w:evenHBand="0" w:firstRowFirstColumn="0" w:firstRowLastColumn="0" w:lastRowFirstColumn="0" w:lastRowLastColumn="0"/>
            <w:tcW w:w="308" w:type="pct"/>
          </w:tcPr>
          <w:p w14:paraId="7C3A49AD" w14:textId="77777777" w:rsidR="006C5ECB" w:rsidRDefault="006C5ECB" w:rsidP="00D54CA5">
            <w:r>
              <w:rPr>
                <w:noProof/>
                <w:lang w:eastAsia="en-US"/>
              </w:rPr>
              <mc:AlternateContent>
                <mc:Choice Requires="wpg">
                  <w:drawing>
                    <wp:inline distT="0" distB="0" distL="0" distR="0" wp14:anchorId="1656F262" wp14:editId="209D52D9">
                      <wp:extent cx="141605" cy="141605"/>
                      <wp:effectExtent l="0" t="0" r="0" b="0"/>
                      <wp:docPr id="53" name="Group 5" descr="Tip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4" name="Rectangle 5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5" name="Freeform 5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0D27F0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emA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Nwj7Z6YCAAAcSgAAA4AAAAAAAAAAAAAAAAALgIAAGRycy9lMm9Eb2MueG1sUEsB&#10;Ai0AFAAGAAgAAAAhAAXiDD3ZAAAAAwEAAA8AAAAAAAAAAAAAAAAA8goAAGRycy9kb3ducmV2Lnht&#10;bFBLBQYAAAAABAAEAPMAAAD4CwAAAAA=&#10;">
                      <v:rect id="Rectangle 5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" fillcolor="#5b9bd5 [3204]" stroked="f" strokeweight="0"/>
                      <v:shape id="Freeform 5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3296D67" w14:textId="77777777" w:rsidR="006C5ECB" w:rsidRDefault="00E170B5"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2113934377"/>
                <w:placeholder>
                  <w:docPart w:val="8FBD1B543A874474B21DD41D4B00485C"/>
                </w:placeholder>
                <w:temporary/>
                <w:showingPlcHdr/>
                <w15:appearance w15:val="hidden"/>
              </w:sdtPr>
              <w:sdtEndPr/>
              <w:sdtContent>
                <w:r w:rsidR="006C5ECB">
                  <w:t>Close out the proposal with a statement that demonstrates your concern for the client and their needs, your expertise, and your willingness to help them solve the issues in question. Include any expected next steps and note the ways they can get in touch with you.</w:t>
                </w:r>
              </w:sdtContent>
            </w:sdt>
          </w:p>
        </w:tc>
      </w:tr>
    </w:tbl>
    <w:p w14:paraId="6E3AECBA" w14:textId="77777777" w:rsidR="006C5ECB" w:rsidRDefault="006C5ECB">
      <w:pPr>
        <w:pStyle w:val="NoSpacing"/>
      </w:pPr>
    </w:p>
    <w:p w14:paraId="65989B2C" w14:textId="77777777" w:rsidR="001273C1" w:rsidRDefault="00E170B5">
      <w:sdt>
        <w:sdtPr>
          <w:alias w:val="Enter description:"/>
          <w:tag w:val="Enter description:"/>
          <w:id w:val="-2107795705"/>
          <w:placeholder>
            <w:docPart w:val="77BCA73D5638476FB5F1AE8F623F3ACA"/>
          </w:placeholder>
          <w:temporary/>
          <w:showingPlcHdr/>
          <w15:appearance w15:val="hidden"/>
        </w:sdtPr>
        <w:sdtEndPr/>
        <w:sdtContent>
          <w:r w:rsidR="006C5ECB">
            <w:t>We look forward to working with</w:t>
          </w:r>
        </w:sdtContent>
      </w:sdt>
      <w:r w:rsidR="006C5ECB">
        <w:t xml:space="preserve"> </w:t>
      </w:r>
      <w:sdt>
        <w:sdtPr>
          <w:alias w:val="Client Name:"/>
          <w:tag w:val="Client Name:"/>
          <w:id w:val="-1289347767"/>
          <w:placeholder>
            <w:docPart w:val="5066E545D9894FA594D201652EFF80BF"/>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r w:rsidR="00C16778">
        <w:t xml:space="preserve"> </w:t>
      </w:r>
      <w:sdt>
        <w:sdtPr>
          <w:alias w:val="Enter description:"/>
          <w:tag w:val="Enter description:"/>
          <w:id w:val="361020482"/>
          <w:placeholder>
            <w:docPart w:val="4D503E609DAA437B94B67EF0C4619958"/>
          </w:placeholder>
          <w:temporary/>
          <w:showingPlcHdr/>
          <w15:appearance w15:val="hidden"/>
        </w:sdtPr>
        <w:sdtEndPr/>
        <w:sdtContent>
          <w:r w:rsidR="006C5ECB">
            <w:t>and supporting your efforts to improve your sales cycle with</w:t>
          </w:r>
        </w:sdtContent>
      </w:sdt>
      <w:r w:rsidR="006C5ECB">
        <w:t xml:space="preserve"> </w:t>
      </w:r>
      <w:sdt>
        <w:sdtPr>
          <w:alias w:val="Enter description:"/>
          <w:tag w:val="Enter description:"/>
          <w:id w:val="-534575450"/>
          <w:placeholder>
            <w:docPart w:val="AEBC877BFE15404DB8630E512CF64495"/>
          </w:placeholder>
          <w:temporary/>
          <w:showingPlcHdr/>
          <w15:appearance w15:val="hidden"/>
        </w:sdtPr>
        <w:sdtEndPr/>
        <w:sdtContent>
          <w:r w:rsidR="006C5ECB">
            <w:t>integrated CRM, JIT Inventory management, and training and support services.</w:t>
          </w:r>
        </w:sdtContent>
      </w:sdt>
      <w:r w:rsidR="00C16778">
        <w:t xml:space="preserve"> </w:t>
      </w:r>
      <w:sdt>
        <w:sdtPr>
          <w:alias w:val="Enter description:"/>
          <w:tag w:val="Enter description:"/>
          <w:id w:val="-130255896"/>
          <w:placeholder>
            <w:docPart w:val="1BD0C27BEC9A4F1286DA17517D96C952"/>
          </w:placeholder>
          <w:temporary/>
          <w:showingPlcHdr/>
          <w15:appearance w15:val="hidden"/>
        </w:sdtPr>
        <w:sdtEndPr/>
        <w:sdtContent>
          <w:r w:rsidR="006C5ECB">
            <w:t>We are confident that we can meet the challenges ahead, and stand ready to partner with you in delivering an effective IT support solution.</w:t>
          </w:r>
        </w:sdtContent>
      </w:sdt>
    </w:p>
    <w:p w14:paraId="2A85CDB6" w14:textId="77777777" w:rsidR="006C5ECB" w:rsidRDefault="00E170B5" w:rsidP="006C5ECB">
      <w:sdt>
        <w:sdtPr>
          <w:alias w:val="Enter description:"/>
          <w:tag w:val="Enter description:"/>
          <w:id w:val="-1881157784"/>
          <w:placeholder>
            <w:docPart w:val="CA2AC1821D97457A832EE8C69118C24A"/>
          </w:placeholder>
          <w:temporary/>
          <w:showingPlcHdr/>
          <w15:appearance w15:val="hidden"/>
        </w:sdtPr>
        <w:sdtEndPr/>
        <w:sdtContent>
          <w:r w:rsidR="006C5ECB">
            <w:t>If you have questions on this proposal, feel free to contact</w:t>
          </w:r>
        </w:sdtContent>
      </w:sdt>
      <w:r w:rsidR="006C5ECB">
        <w:t xml:space="preserve"> </w:t>
      </w:r>
      <w:sdt>
        <w:sdtPr>
          <w:alias w:val="Enter Contact Person Name:"/>
          <w:tag w:val="Enter Contact Person Name:"/>
          <w:id w:val="-1993859293"/>
          <w:placeholder>
            <w:docPart w:val="91F526E82F474DC69F5AC19D703FD5F3"/>
          </w:placeholder>
          <w:temporary/>
          <w:showingPlcHdr/>
          <w15:appearance w15:val="hidden"/>
        </w:sdtPr>
        <w:sdtEndPr/>
        <w:sdtContent>
          <w:r w:rsidR="006C5ECB">
            <w:t>Name</w:t>
          </w:r>
        </w:sdtContent>
      </w:sdt>
      <w:r w:rsidR="00C16778">
        <w:t xml:space="preserve"> </w:t>
      </w:r>
      <w:sdt>
        <w:sdtPr>
          <w:alias w:val="Enter description:"/>
          <w:tag w:val="Enter description:"/>
          <w:id w:val="1101151397"/>
          <w:placeholder>
            <w:docPart w:val="9A53F8B0991343D18D30136D7E26DA0D"/>
          </w:placeholder>
          <w:temporary/>
          <w:showingPlcHdr/>
          <w15:appearance w15:val="hidden"/>
        </w:sdtPr>
        <w:sdtEndPr/>
        <w:sdtContent>
          <w:r w:rsidR="006C5ECB">
            <w:t>at your convenience by email at</w:t>
          </w:r>
        </w:sdtContent>
      </w:sdt>
      <w:r w:rsidR="006C5ECB">
        <w:t xml:space="preserve"> </w:t>
      </w:r>
      <w:sdt>
        <w:sdtPr>
          <w:alias w:val="Enter Email:"/>
          <w:tag w:val="Enter Email:"/>
          <w:id w:val="-153143168"/>
          <w:placeholder>
            <w:docPart w:val="903DC29B8EF5424781EFE9BBD7E39099"/>
          </w:placeholder>
          <w:temporary/>
          <w:showingPlcHdr/>
          <w15:appearance w15:val="hidden"/>
        </w:sdtPr>
        <w:sdtEndPr/>
        <w:sdtContent>
          <w:r w:rsidR="006C5ECB">
            <w:t>Email address</w:t>
          </w:r>
        </w:sdtContent>
      </w:sdt>
      <w:r w:rsidR="00C16778">
        <w:t xml:space="preserve"> </w:t>
      </w:r>
      <w:sdt>
        <w:sdtPr>
          <w:alias w:val="Enter description:"/>
          <w:tag w:val="Enter description:"/>
          <w:id w:val="-2047437457"/>
          <w:placeholder>
            <w:docPart w:val="FDD3D8F78E1D4116B48745EBA79A7A3E"/>
          </w:placeholder>
          <w:temporary/>
          <w:showingPlcHdr/>
          <w15:appearance w15:val="hidden"/>
        </w:sdtPr>
        <w:sdtEndPr/>
        <w:sdtContent>
          <w:r w:rsidR="006C5ECB">
            <w:t>or by phone at</w:t>
          </w:r>
        </w:sdtContent>
      </w:sdt>
      <w:r w:rsidR="006C5ECB">
        <w:t xml:space="preserve"> </w:t>
      </w:r>
      <w:sdt>
        <w:sdtPr>
          <w:alias w:val="Enter Telephone:"/>
          <w:tag w:val="Enter Telephone:"/>
          <w:id w:val="501094264"/>
          <w:placeholder>
            <w:docPart w:val="452DE66B95974605B69677440B802F98"/>
          </w:placeholder>
          <w:temporary/>
          <w:showingPlcHdr/>
          <w15:appearance w15:val="hidden"/>
        </w:sdtPr>
        <w:sdtEndPr/>
        <w:sdtContent>
          <w:r w:rsidR="006C5ECB">
            <w:t>Telephone</w:t>
          </w:r>
        </w:sdtContent>
      </w:sdt>
      <w:r w:rsidR="00C16778">
        <w:t xml:space="preserve">. </w:t>
      </w:r>
      <w:sdt>
        <w:sdtPr>
          <w:alias w:val="Enter description:"/>
          <w:tag w:val="Enter description:"/>
          <w:id w:val="1224176453"/>
          <w:placeholder>
            <w:docPart w:val="9E5EF8FE554B402BA6877D1A943FF313"/>
          </w:placeholder>
          <w:showingPlcHdr/>
          <w15:appearance w15:val="hidden"/>
        </w:sdtPr>
        <w:sdtEndPr/>
        <w:sdtContent>
          <w:r w:rsidR="006C5ECB">
            <w:t>We will be in touch with you next week to arrange a follow-up conversation on the proposal.</w:t>
          </w:r>
        </w:sdtContent>
      </w:sdt>
    </w:p>
    <w:p w14:paraId="6A319A14" w14:textId="77777777" w:rsidR="000E697B" w:rsidRDefault="00E170B5" w:rsidP="006C5ECB">
      <w:sdt>
        <w:sdtPr>
          <w:alias w:val="Enter Closing:"/>
          <w:tag w:val="Enter Closing:"/>
          <w:id w:val="1833405638"/>
          <w:placeholder>
            <w:docPart w:val="6DE9875A6ED84AAB96159A2E22B26533"/>
          </w:placeholder>
          <w:temporary/>
          <w:showingPlcHdr/>
          <w15:appearance w15:val="hidden"/>
        </w:sdtPr>
        <w:sdtEndPr/>
        <w:sdtContent>
          <w:r w:rsidR="000E697B">
            <w:t>Thank you for your consideration</w:t>
          </w:r>
        </w:sdtContent>
      </w:sdt>
      <w:r w:rsidR="000E697B">
        <w:t>,</w:t>
      </w:r>
    </w:p>
    <w:p w14:paraId="0BF0DEBD" w14:textId="77777777" w:rsidR="001273C1" w:rsidRDefault="00E170B5">
      <w:pPr>
        <w:pStyle w:val="Signature"/>
      </w:pPr>
      <w:sdt>
        <w:sdtPr>
          <w:alias w:val="Enter Name:"/>
          <w:tag w:val="Enter Name:"/>
          <w:id w:val="-1854412097"/>
          <w:placeholder>
            <w:docPart w:val="C6721D6043744380A71783A61467409F"/>
          </w:placeholder>
          <w:temporary/>
          <w:showingPlcHdr/>
          <w15:appearance w15:val="hidden"/>
        </w:sdtPr>
        <w:sdtEndPr/>
        <w:sdtContent>
          <w:r w:rsidR="006C5ECB">
            <w:t>Name</w:t>
          </w:r>
        </w:sdtContent>
      </w:sdt>
      <w:r w:rsidR="00C16778">
        <w:br/>
      </w:r>
      <w:sdt>
        <w:sdtPr>
          <w:alias w:val="Enter Title:"/>
          <w:tag w:val="Enter Title:"/>
          <w:id w:val="840049423"/>
          <w:placeholder>
            <w:docPart w:val="9846039FCBB24CC0837C6163B6660B2A"/>
          </w:placeholder>
          <w:temporary/>
          <w:showingPlcHdr/>
          <w15:appearance w15:val="hidden"/>
        </w:sdtPr>
        <w:sdtEndPr/>
        <w:sdtContent>
          <w:r w:rsidR="006C5ECB">
            <w:t>Title</w:t>
          </w:r>
        </w:sdtContent>
      </w:sdt>
    </w:p>
    <w:sectPr w:rsidR="001273C1">
      <w:headerReference w:type="default" r:id="rId7"/>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98E4C" w14:textId="77777777" w:rsidR="00E170B5" w:rsidRDefault="00E170B5">
      <w:pPr>
        <w:spacing w:after="0" w:line="240" w:lineRule="auto"/>
      </w:pPr>
      <w:r>
        <w:separator/>
      </w:r>
    </w:p>
  </w:endnote>
  <w:endnote w:type="continuationSeparator" w:id="0">
    <w:p w14:paraId="45AE2586" w14:textId="77777777" w:rsidR="00E170B5" w:rsidRDefault="00E1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3A983"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40884" w14:textId="77777777" w:rsidR="00E170B5" w:rsidRDefault="00E170B5">
      <w:pPr>
        <w:spacing w:after="0" w:line="240" w:lineRule="auto"/>
      </w:pPr>
      <w:r>
        <w:separator/>
      </w:r>
    </w:p>
  </w:footnote>
  <w:footnote w:type="continuationSeparator" w:id="0">
    <w:p w14:paraId="2EC7FC36" w14:textId="77777777" w:rsidR="00E170B5" w:rsidRDefault="00E17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83CBF" w14:textId="1AE59ACF" w:rsidR="00FD4D42" w:rsidRDefault="00FD4D42">
    <w:pPr>
      <w:pStyle w:val="Header"/>
    </w:pPr>
    <w:r>
      <w:rPr>
        <w:noProof/>
      </w:rPr>
      <w:drawing>
        <wp:anchor distT="0" distB="0" distL="114300" distR="114300" simplePos="0" relativeHeight="251658240" behindDoc="1" locked="0" layoutInCell="1" allowOverlap="1" wp14:anchorId="2B6D2E45" wp14:editId="167897CF">
          <wp:simplePos x="0" y="0"/>
          <wp:positionH relativeFrom="column">
            <wp:posOffset>-752475</wp:posOffset>
          </wp:positionH>
          <wp:positionV relativeFrom="paragraph">
            <wp:posOffset>-295275</wp:posOffset>
          </wp:positionV>
          <wp:extent cx="1857375" cy="613171"/>
          <wp:effectExtent l="0" t="0" r="0" b="0"/>
          <wp:wrapTight wrapText="bothSides">
            <wp:wrapPolygon edited="0">
              <wp:start x="3988" y="0"/>
              <wp:lineTo x="3545" y="672"/>
              <wp:lineTo x="0" y="10744"/>
              <wp:lineTo x="0" y="18802"/>
              <wp:lineTo x="1551" y="20817"/>
              <wp:lineTo x="13071" y="20817"/>
              <wp:lineTo x="21268" y="17459"/>
              <wp:lineTo x="21268" y="9401"/>
              <wp:lineTo x="7975" y="0"/>
              <wp:lineTo x="3988"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131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0"/>
  </w:num>
  <w:num w:numId="3">
    <w:abstractNumId w:val="10"/>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42"/>
    <w:rsid w:val="000322BF"/>
    <w:rsid w:val="000C6A97"/>
    <w:rsid w:val="000E697B"/>
    <w:rsid w:val="00117948"/>
    <w:rsid w:val="001238BC"/>
    <w:rsid w:val="001273C1"/>
    <w:rsid w:val="002129B0"/>
    <w:rsid w:val="00295C0C"/>
    <w:rsid w:val="002A04F7"/>
    <w:rsid w:val="002E52EE"/>
    <w:rsid w:val="003262F3"/>
    <w:rsid w:val="00346FDE"/>
    <w:rsid w:val="00386778"/>
    <w:rsid w:val="004B5850"/>
    <w:rsid w:val="004E5035"/>
    <w:rsid w:val="004F5C8E"/>
    <w:rsid w:val="00517215"/>
    <w:rsid w:val="00545041"/>
    <w:rsid w:val="00590B0E"/>
    <w:rsid w:val="006C5ECB"/>
    <w:rsid w:val="0071603F"/>
    <w:rsid w:val="00741991"/>
    <w:rsid w:val="0076017A"/>
    <w:rsid w:val="00805667"/>
    <w:rsid w:val="0088175F"/>
    <w:rsid w:val="008961F2"/>
    <w:rsid w:val="008F0E66"/>
    <w:rsid w:val="008F4E62"/>
    <w:rsid w:val="00987BCC"/>
    <w:rsid w:val="009A3E0F"/>
    <w:rsid w:val="009B5D53"/>
    <w:rsid w:val="00A97CC8"/>
    <w:rsid w:val="00AA4E06"/>
    <w:rsid w:val="00AA528E"/>
    <w:rsid w:val="00AB131D"/>
    <w:rsid w:val="00AF452C"/>
    <w:rsid w:val="00B0209E"/>
    <w:rsid w:val="00B13AE2"/>
    <w:rsid w:val="00BC617C"/>
    <w:rsid w:val="00BE3CD6"/>
    <w:rsid w:val="00C16778"/>
    <w:rsid w:val="00CC4E29"/>
    <w:rsid w:val="00CC612B"/>
    <w:rsid w:val="00D31D4F"/>
    <w:rsid w:val="00DD3056"/>
    <w:rsid w:val="00E170B5"/>
    <w:rsid w:val="00EA06FB"/>
    <w:rsid w:val="00F42EAE"/>
    <w:rsid w:val="00F535B0"/>
    <w:rsid w:val="00F9769D"/>
    <w:rsid w:val="00FB2EE0"/>
    <w:rsid w:val="00FC68B0"/>
    <w:rsid w:val="00FD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E040E"/>
  <w15:chartTrackingRefBased/>
  <w15:docId w15:val="{24ECDBD7-6873-488E-BB66-578F438B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grul\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E5CD6AEAB045CA924F83F47551B4AF"/>
        <w:category>
          <w:name w:val="General"/>
          <w:gallery w:val="placeholder"/>
        </w:category>
        <w:types>
          <w:type w:val="bbPlcHdr"/>
        </w:types>
        <w:behaviors>
          <w:behavior w:val="content"/>
        </w:behaviors>
        <w:guid w:val="{E5C89A86-44B1-41F4-B1CC-27D2D88A8C44}"/>
      </w:docPartPr>
      <w:docPartBody>
        <w:p w:rsidR="00000000" w:rsidRDefault="00E139CA">
          <w:pPr>
            <w:pStyle w:val="6DE5CD6AEAB045CA924F83F47551B4AF"/>
          </w:pPr>
          <w:r>
            <w:rPr>
              <w:rStyle w:val="PlaceholderText"/>
            </w:rPr>
            <w:t>Your Company</w:t>
          </w:r>
        </w:p>
      </w:docPartBody>
    </w:docPart>
    <w:docPart>
      <w:docPartPr>
        <w:name w:val="5066E545D9894FA594D201652EFF80BF"/>
        <w:category>
          <w:name w:val="General"/>
          <w:gallery w:val="placeholder"/>
        </w:category>
        <w:types>
          <w:type w:val="bbPlcHdr"/>
        </w:types>
        <w:behaviors>
          <w:behavior w:val="content"/>
        </w:behaviors>
        <w:guid w:val="{1A6F64FD-BCFC-4EA9-9C26-CEFFE1D4E1C9}"/>
      </w:docPartPr>
      <w:docPartBody>
        <w:p w:rsidR="00000000" w:rsidRDefault="00E139CA">
          <w:pPr>
            <w:pStyle w:val="5066E545D9894FA594D201652EFF80BF"/>
          </w:pPr>
          <w:r>
            <w:rPr>
              <w:rStyle w:val="PlaceholderText"/>
            </w:rPr>
            <w:t>Client’s Company</w:t>
          </w:r>
        </w:p>
      </w:docPartBody>
    </w:docPart>
    <w:docPart>
      <w:docPartPr>
        <w:name w:val="C1E703484A41417A9518D70A5DFAAB6B"/>
        <w:category>
          <w:name w:val="General"/>
          <w:gallery w:val="placeholder"/>
        </w:category>
        <w:types>
          <w:type w:val="bbPlcHdr"/>
        </w:types>
        <w:behaviors>
          <w:behavior w:val="content"/>
        </w:behaviors>
        <w:guid w:val="{72921F68-8AFA-4594-B9D4-CD16FC32876B}"/>
      </w:docPartPr>
      <w:docPartBody>
        <w:p w:rsidR="00000000" w:rsidRDefault="00E139CA">
          <w:pPr>
            <w:pStyle w:val="C1E703484A41417A9518D70A5DFAAB6B"/>
          </w:pPr>
          <w:r>
            <w:t>Description</w:t>
          </w:r>
        </w:p>
      </w:docPartBody>
    </w:docPart>
    <w:docPart>
      <w:docPartPr>
        <w:name w:val="2AFA39D423824F4996F615DD6A218D9D"/>
        <w:category>
          <w:name w:val="General"/>
          <w:gallery w:val="placeholder"/>
        </w:category>
        <w:types>
          <w:type w:val="bbPlcHdr"/>
        </w:types>
        <w:behaviors>
          <w:behavior w:val="content"/>
        </w:behaviors>
        <w:guid w:val="{5596742F-D31A-42BD-BB6E-06AD6F6DA3A9}"/>
      </w:docPartPr>
      <w:docPartBody>
        <w:p w:rsidR="00000000" w:rsidRDefault="00E139CA">
          <w:pPr>
            <w:pStyle w:val="2AFA39D423824F4996F615DD6A218D9D"/>
          </w:pPr>
          <w:r>
            <w:t>Start Da</w:t>
          </w:r>
          <w:r>
            <w:t>te</w:t>
          </w:r>
        </w:p>
      </w:docPartBody>
    </w:docPart>
    <w:docPart>
      <w:docPartPr>
        <w:name w:val="EA788E495DD2477A964C5A33A0676ED7"/>
        <w:category>
          <w:name w:val="General"/>
          <w:gallery w:val="placeholder"/>
        </w:category>
        <w:types>
          <w:type w:val="bbPlcHdr"/>
        </w:types>
        <w:behaviors>
          <w:behavior w:val="content"/>
        </w:behaviors>
        <w:guid w:val="{A4E5C654-EB31-4DEB-B2C6-067434F8FA32}"/>
      </w:docPartPr>
      <w:docPartBody>
        <w:p w:rsidR="00000000" w:rsidRDefault="00E139CA">
          <w:pPr>
            <w:pStyle w:val="EA788E495DD2477A964C5A33A0676ED7"/>
          </w:pPr>
          <w:r>
            <w:t>End Date</w:t>
          </w:r>
        </w:p>
      </w:docPartBody>
    </w:docPart>
    <w:docPart>
      <w:docPartPr>
        <w:name w:val="BC78AB8359F44A66995B7FC0BAA1B5E3"/>
        <w:category>
          <w:name w:val="General"/>
          <w:gallery w:val="placeholder"/>
        </w:category>
        <w:types>
          <w:type w:val="bbPlcHdr"/>
        </w:types>
        <w:behaviors>
          <w:behavior w:val="content"/>
        </w:behaviors>
        <w:guid w:val="{DD69022E-F35A-476F-9DC2-0DEC17D7B741}"/>
      </w:docPartPr>
      <w:docPartBody>
        <w:p w:rsidR="00000000" w:rsidRDefault="00E139CA">
          <w:pPr>
            <w:pStyle w:val="BC78AB8359F44A66995B7FC0BAA1B5E3"/>
          </w:pPr>
          <w:r>
            <w:t>Duration</w:t>
          </w:r>
        </w:p>
      </w:docPartBody>
    </w:docPart>
    <w:docPart>
      <w:docPartPr>
        <w:name w:val="AC4E29F66D6149A0A5CBD9FD4D462767"/>
        <w:category>
          <w:name w:val="General"/>
          <w:gallery w:val="placeholder"/>
        </w:category>
        <w:types>
          <w:type w:val="bbPlcHdr"/>
        </w:types>
        <w:behaviors>
          <w:behavior w:val="content"/>
        </w:behaviors>
        <w:guid w:val="{FE21C61B-1A16-4528-8084-04A7A62340D3}"/>
      </w:docPartPr>
      <w:docPartBody>
        <w:p w:rsidR="00000000" w:rsidRDefault="00E139CA">
          <w:pPr>
            <w:pStyle w:val="AC4E29F66D6149A0A5CBD9FD4D462767"/>
          </w:pPr>
          <w:r>
            <w:t>Project Start</w:t>
          </w:r>
        </w:p>
      </w:docPartBody>
    </w:docPart>
    <w:docPart>
      <w:docPartPr>
        <w:name w:val="5AC1720CC19A48F5A340D463BD34D149"/>
        <w:category>
          <w:name w:val="General"/>
          <w:gallery w:val="placeholder"/>
        </w:category>
        <w:types>
          <w:type w:val="bbPlcHdr"/>
        </w:types>
        <w:behaviors>
          <w:behavior w:val="content"/>
        </w:behaviors>
        <w:guid w:val="{324E209F-1EF5-4AEA-BDBF-04236DE9C641}"/>
      </w:docPartPr>
      <w:docPartBody>
        <w:p w:rsidR="00000000" w:rsidRDefault="00E139CA">
          <w:pPr>
            <w:pStyle w:val="5AC1720CC19A48F5A340D463BD34D149"/>
          </w:pPr>
          <w:r>
            <w:t>Milestone 1</w:t>
          </w:r>
        </w:p>
      </w:docPartBody>
    </w:docPart>
    <w:docPart>
      <w:docPartPr>
        <w:name w:val="4E9C0836CCFA4D0D8744FD6A0CBE68C0"/>
        <w:category>
          <w:name w:val="General"/>
          <w:gallery w:val="placeholder"/>
        </w:category>
        <w:types>
          <w:type w:val="bbPlcHdr"/>
        </w:types>
        <w:behaviors>
          <w:behavior w:val="content"/>
        </w:behaviors>
        <w:guid w:val="{D3E0084E-AFA3-437F-A9EA-894A5C1CC60D}"/>
      </w:docPartPr>
      <w:docPartBody>
        <w:p w:rsidR="00000000" w:rsidRDefault="00E139CA">
          <w:pPr>
            <w:pStyle w:val="4E9C0836CCFA4D0D8744FD6A0CBE68C0"/>
          </w:pPr>
          <w:r>
            <w:t>Milestone 2</w:t>
          </w:r>
        </w:p>
      </w:docPartBody>
    </w:docPart>
    <w:docPart>
      <w:docPartPr>
        <w:name w:val="E1825356E1744D07941FCB98946429FD"/>
        <w:category>
          <w:name w:val="General"/>
          <w:gallery w:val="placeholder"/>
        </w:category>
        <w:types>
          <w:type w:val="bbPlcHdr"/>
        </w:types>
        <w:behaviors>
          <w:behavior w:val="content"/>
        </w:behaviors>
        <w:guid w:val="{56BC7546-0046-4DFD-A374-F026BF8FF38A}"/>
      </w:docPartPr>
      <w:docPartBody>
        <w:p w:rsidR="00000000" w:rsidRDefault="00E139CA">
          <w:pPr>
            <w:pStyle w:val="E1825356E1744D07941FCB98946429FD"/>
          </w:pPr>
          <w:r>
            <w:t>Phase 1 Complete</w:t>
          </w:r>
        </w:p>
      </w:docPartBody>
    </w:docPart>
    <w:docPart>
      <w:docPartPr>
        <w:name w:val="AA6AF6B2388949B1A2E2AB409CDF3DD2"/>
        <w:category>
          <w:name w:val="General"/>
          <w:gallery w:val="placeholder"/>
        </w:category>
        <w:types>
          <w:type w:val="bbPlcHdr"/>
        </w:types>
        <w:behaviors>
          <w:behavior w:val="content"/>
        </w:behaviors>
        <w:guid w:val="{EABB3204-F036-47E9-9D9F-1EC287F5DCAE}"/>
      </w:docPartPr>
      <w:docPartBody>
        <w:p w:rsidR="00000000" w:rsidRDefault="00E139CA">
          <w:pPr>
            <w:pStyle w:val="AA6AF6B2388949B1A2E2AB409CDF3DD2"/>
          </w:pPr>
          <w:r>
            <w:t>Milestone 3</w:t>
          </w:r>
        </w:p>
      </w:docPartBody>
    </w:docPart>
    <w:docPart>
      <w:docPartPr>
        <w:name w:val="F384CF6BDD16409B8CF1DE717FF32F3C"/>
        <w:category>
          <w:name w:val="General"/>
          <w:gallery w:val="placeholder"/>
        </w:category>
        <w:types>
          <w:type w:val="bbPlcHdr"/>
        </w:types>
        <w:behaviors>
          <w:behavior w:val="content"/>
        </w:behaviors>
        <w:guid w:val="{0EDCD48D-D161-4D26-A5E9-1A1B3338E2D9}"/>
      </w:docPartPr>
      <w:docPartBody>
        <w:p w:rsidR="00000000" w:rsidRDefault="00E139CA">
          <w:pPr>
            <w:pStyle w:val="F384CF6BDD16409B8CF1DE717FF32F3C"/>
          </w:pPr>
          <w:r>
            <w:t>Milestone 4</w:t>
          </w:r>
        </w:p>
      </w:docPartBody>
    </w:docPart>
    <w:docPart>
      <w:docPartPr>
        <w:name w:val="FA745E71BDAF451B90F438DD481F5DE9"/>
        <w:category>
          <w:name w:val="General"/>
          <w:gallery w:val="placeholder"/>
        </w:category>
        <w:types>
          <w:type w:val="bbPlcHdr"/>
        </w:types>
        <w:behaviors>
          <w:behavior w:val="content"/>
        </w:behaviors>
        <w:guid w:val="{9C351ACE-9A18-436E-B39D-2F86B51DC687}"/>
      </w:docPartPr>
      <w:docPartBody>
        <w:p w:rsidR="00000000" w:rsidRDefault="00E139CA">
          <w:pPr>
            <w:pStyle w:val="FA745E71BDAF451B90F438DD481F5DE9"/>
          </w:pPr>
          <w:r>
            <w:t>Phase 2 Complete</w:t>
          </w:r>
        </w:p>
      </w:docPartBody>
    </w:docPart>
    <w:docPart>
      <w:docPartPr>
        <w:name w:val="0D1968DCF02A4A4EA2B03BBCCD7D0861"/>
        <w:category>
          <w:name w:val="General"/>
          <w:gallery w:val="placeholder"/>
        </w:category>
        <w:types>
          <w:type w:val="bbPlcHdr"/>
        </w:types>
        <w:behaviors>
          <w:behavior w:val="content"/>
        </w:behaviors>
        <w:guid w:val="{9C9F6ACB-4583-4653-A91E-C31E7B373AD5}"/>
      </w:docPartPr>
      <w:docPartBody>
        <w:p w:rsidR="00000000" w:rsidRDefault="00E139CA">
          <w:pPr>
            <w:pStyle w:val="0D1968DCF02A4A4EA2B03BBCCD7D0861"/>
          </w:pPr>
          <w:r>
            <w:t>Milestone 5</w:t>
          </w:r>
        </w:p>
      </w:docPartBody>
    </w:docPart>
    <w:docPart>
      <w:docPartPr>
        <w:name w:val="EF94126640354A42B16E613320F4C003"/>
        <w:category>
          <w:name w:val="General"/>
          <w:gallery w:val="placeholder"/>
        </w:category>
        <w:types>
          <w:type w:val="bbPlcHdr"/>
        </w:types>
        <w:behaviors>
          <w:behavior w:val="content"/>
        </w:behaviors>
        <w:guid w:val="{67878BDD-C346-46F8-8EC7-BB3690361505}"/>
      </w:docPartPr>
      <w:docPartBody>
        <w:p w:rsidR="00000000" w:rsidRDefault="00E139CA">
          <w:pPr>
            <w:pStyle w:val="EF94126640354A42B16E613320F4C003"/>
          </w:pPr>
          <w:r>
            <w:t>Milestone 6</w:t>
          </w:r>
        </w:p>
      </w:docPartBody>
    </w:docPart>
    <w:docPart>
      <w:docPartPr>
        <w:name w:val="68D499741FC242839D116F1816237BF0"/>
        <w:category>
          <w:name w:val="General"/>
          <w:gallery w:val="placeholder"/>
        </w:category>
        <w:types>
          <w:type w:val="bbPlcHdr"/>
        </w:types>
        <w:behaviors>
          <w:behavior w:val="content"/>
        </w:behaviors>
        <w:guid w:val="{A62B5B7D-964B-4FAA-9E2A-1E3D34352D64}"/>
      </w:docPartPr>
      <w:docPartBody>
        <w:p w:rsidR="00000000" w:rsidRDefault="00E139CA">
          <w:pPr>
            <w:pStyle w:val="68D499741FC242839D116F1816237BF0"/>
          </w:pPr>
          <w:r>
            <w:t>Project End</w:t>
          </w:r>
        </w:p>
      </w:docPartBody>
    </w:docPart>
    <w:docPart>
      <w:docPartPr>
        <w:name w:val="27D4533130384935934F72D90A3925C3"/>
        <w:category>
          <w:name w:val="General"/>
          <w:gallery w:val="placeholder"/>
        </w:category>
        <w:types>
          <w:type w:val="bbPlcHdr"/>
        </w:types>
        <w:behaviors>
          <w:behavior w:val="content"/>
        </w:behaviors>
        <w:guid w:val="{DE8E62B7-E80E-49F1-87C2-8211E8A0471F}"/>
      </w:docPartPr>
      <w:docPartBody>
        <w:p w:rsidR="00000000" w:rsidRDefault="00E139CA">
          <w:pPr>
            <w:pStyle w:val="27D4533130384935934F72D90A3925C3"/>
          </w:pPr>
          <w:r>
            <w:t xml:space="preserve">*We cannot be responsible for cost </w:t>
          </w:r>
          <w:r>
            <w:t>overruns caused by client’s failure to deliver materials by agreed-upon due dates.</w:t>
          </w:r>
        </w:p>
      </w:docPartBody>
    </w:docPart>
    <w:docPart>
      <w:docPartPr>
        <w:name w:val="47CB3BC3162C444EB89C07837C53ECF0"/>
        <w:category>
          <w:name w:val="General"/>
          <w:gallery w:val="placeholder"/>
        </w:category>
        <w:types>
          <w:type w:val="bbPlcHdr"/>
        </w:types>
        <w:behaviors>
          <w:behavior w:val="content"/>
        </w:behaviors>
        <w:guid w:val="{AB76069C-FE02-48B0-B4F1-B2087A300D32}"/>
      </w:docPartPr>
      <w:docPartBody>
        <w:p w:rsidR="00000000" w:rsidRDefault="00E139CA">
          <w:pPr>
            <w:pStyle w:val="47CB3BC3162C444EB89C07837C53ECF0"/>
          </w:pPr>
          <w:r>
            <w:t>Describe the results expected from the project and why your approach will achieve those results.</w:t>
          </w:r>
        </w:p>
      </w:docPartBody>
    </w:docPart>
    <w:docPart>
      <w:docPartPr>
        <w:name w:val="69F17655FC884B1AAA8FC1C1D70A8D17"/>
        <w:category>
          <w:name w:val="General"/>
          <w:gallery w:val="placeholder"/>
        </w:category>
        <w:types>
          <w:type w:val="bbPlcHdr"/>
        </w:types>
        <w:behaviors>
          <w:behavior w:val="content"/>
        </w:behaviors>
        <w:guid w:val="{324A1535-41F1-4627-9541-E77DECE968AF}"/>
      </w:docPartPr>
      <w:docPartBody>
        <w:p w:rsidR="00000000" w:rsidRDefault="00E139CA">
          <w:pPr>
            <w:pStyle w:val="69F17655FC884B1AAA8FC1C1D70A8D17"/>
          </w:pPr>
          <w:r>
            <w:t>We expect our proposed solution to</w:t>
          </w:r>
        </w:p>
      </w:docPartBody>
    </w:docPart>
    <w:docPart>
      <w:docPartPr>
        <w:name w:val="A06329028F3E44F88EC401E3F4AFE5A3"/>
        <w:category>
          <w:name w:val="General"/>
          <w:gallery w:val="placeholder"/>
        </w:category>
        <w:types>
          <w:type w:val="bbPlcHdr"/>
        </w:types>
        <w:behaviors>
          <w:behavior w:val="content"/>
        </w:behaviors>
        <w:guid w:val="{57E37522-F5B3-4637-BA14-3C6789850C12}"/>
      </w:docPartPr>
      <w:docPartBody>
        <w:p w:rsidR="00000000" w:rsidRDefault="00E139CA">
          <w:pPr>
            <w:pStyle w:val="A06329028F3E44F88EC401E3F4AFE5A3"/>
          </w:pPr>
          <w:r>
            <w:t>’s requirements to provi</w:t>
          </w:r>
          <w:r>
            <w:t>de the following results:</w:t>
          </w:r>
        </w:p>
      </w:docPartBody>
    </w:docPart>
    <w:docPart>
      <w:docPartPr>
        <w:name w:val="FDBC8DAD0D9442C383C4700857B8A2A5"/>
        <w:category>
          <w:name w:val="General"/>
          <w:gallery w:val="placeholder"/>
        </w:category>
        <w:types>
          <w:type w:val="bbPlcHdr"/>
        </w:types>
        <w:behaviors>
          <w:behavior w:val="content"/>
        </w:behaviors>
        <w:guid w:val="{26BBA7A5-DD7C-4B7A-A1BF-A3E01493F1B8}"/>
      </w:docPartPr>
      <w:docPartBody>
        <w:p w:rsidR="00000000" w:rsidRDefault="00E139CA">
          <w:pPr>
            <w:pStyle w:val="FDBC8DAD0D9442C383C4700857B8A2A5"/>
          </w:pPr>
          <w:r>
            <w:t>Financial Benefits</w:t>
          </w:r>
        </w:p>
      </w:docPartBody>
    </w:docPart>
    <w:docPart>
      <w:docPartPr>
        <w:name w:val="7CA08E2E73B9428D8B7E0CBAC331C30F"/>
        <w:category>
          <w:name w:val="General"/>
          <w:gallery w:val="placeholder"/>
        </w:category>
        <w:types>
          <w:type w:val="bbPlcHdr"/>
        </w:types>
        <w:behaviors>
          <w:behavior w:val="content"/>
        </w:behaviors>
        <w:guid w:val="{04C43480-4E2E-4503-AA30-591DDF67AC8B}"/>
      </w:docPartPr>
      <w:docPartBody>
        <w:p w:rsidR="00000000" w:rsidRDefault="00E139CA">
          <w:pPr>
            <w:pStyle w:val="7CA08E2E73B9428D8B7E0CBAC331C30F"/>
          </w:pPr>
          <w:r>
            <w:t>Result #1:</w:t>
          </w:r>
        </w:p>
      </w:docPartBody>
    </w:docPart>
    <w:docPart>
      <w:docPartPr>
        <w:name w:val="06EB5F3139E94F42B7AB0523611CA500"/>
        <w:category>
          <w:name w:val="General"/>
          <w:gallery w:val="placeholder"/>
        </w:category>
        <w:types>
          <w:type w:val="bbPlcHdr"/>
        </w:types>
        <w:behaviors>
          <w:behavior w:val="content"/>
        </w:behaviors>
        <w:guid w:val="{39F9F66C-32C4-4F8B-BBF1-F2B88858D9AD}"/>
      </w:docPartPr>
      <w:docPartBody>
        <w:p w:rsidR="00000000" w:rsidRDefault="00E139CA">
          <w:pPr>
            <w:pStyle w:val="06EB5F3139E94F42B7AB0523611CA500"/>
          </w:pPr>
          <w:r>
            <w:t>Brief description of desired result</w:t>
          </w:r>
        </w:p>
      </w:docPartBody>
    </w:docPart>
    <w:docPart>
      <w:docPartPr>
        <w:name w:val="1E2F542234EA431E99707A0F2277469C"/>
        <w:category>
          <w:name w:val="General"/>
          <w:gallery w:val="placeholder"/>
        </w:category>
        <w:types>
          <w:type w:val="bbPlcHdr"/>
        </w:types>
        <w:behaviors>
          <w:behavior w:val="content"/>
        </w:behaviors>
        <w:guid w:val="{33ED7175-6D5F-4F9A-B407-21D61935DF0A}"/>
      </w:docPartPr>
      <w:docPartBody>
        <w:p w:rsidR="00000000" w:rsidRDefault="00E139CA">
          <w:pPr>
            <w:pStyle w:val="1E2F542234EA431E99707A0F2277469C"/>
          </w:pPr>
          <w:r>
            <w:t>Result #2:</w:t>
          </w:r>
        </w:p>
      </w:docPartBody>
    </w:docPart>
    <w:docPart>
      <w:docPartPr>
        <w:name w:val="8E77CC2721F34675B9DDB599F0F5FDBE"/>
        <w:category>
          <w:name w:val="General"/>
          <w:gallery w:val="placeholder"/>
        </w:category>
        <w:types>
          <w:type w:val="bbPlcHdr"/>
        </w:types>
        <w:behaviors>
          <w:behavior w:val="content"/>
        </w:behaviors>
        <w:guid w:val="{4D67979D-B4F9-4747-91FA-AA13A2DAE7EE}"/>
      </w:docPartPr>
      <w:docPartBody>
        <w:p w:rsidR="00000000" w:rsidRDefault="00E139CA">
          <w:pPr>
            <w:pStyle w:val="8E77CC2721F34675B9DDB599F0F5FDBE"/>
          </w:pPr>
          <w:r>
            <w:t>Brief description of desired result</w:t>
          </w:r>
        </w:p>
      </w:docPartBody>
    </w:docPart>
    <w:docPart>
      <w:docPartPr>
        <w:name w:val="C3148AD239384C11B3E861DFBEFAD32D"/>
        <w:category>
          <w:name w:val="General"/>
          <w:gallery w:val="placeholder"/>
        </w:category>
        <w:types>
          <w:type w:val="bbPlcHdr"/>
        </w:types>
        <w:behaviors>
          <w:behavior w:val="content"/>
        </w:behaviors>
        <w:guid w:val="{42305078-B4E8-4077-B089-A5F7195E6225}"/>
      </w:docPartPr>
      <w:docPartBody>
        <w:p w:rsidR="00000000" w:rsidRDefault="00E139CA">
          <w:pPr>
            <w:pStyle w:val="C3148AD239384C11B3E861DFBEFAD32D"/>
          </w:pPr>
          <w:r>
            <w:t>Result #3:</w:t>
          </w:r>
        </w:p>
      </w:docPartBody>
    </w:docPart>
    <w:docPart>
      <w:docPartPr>
        <w:name w:val="75E26CEFB6EB44AF98EA9D5C80B78C22"/>
        <w:category>
          <w:name w:val="General"/>
          <w:gallery w:val="placeholder"/>
        </w:category>
        <w:types>
          <w:type w:val="bbPlcHdr"/>
        </w:types>
        <w:behaviors>
          <w:behavior w:val="content"/>
        </w:behaviors>
        <w:guid w:val="{057FD726-9A15-45E3-993F-1B2A5C49EC80}"/>
      </w:docPartPr>
      <w:docPartBody>
        <w:p w:rsidR="00000000" w:rsidRDefault="00E139CA">
          <w:pPr>
            <w:pStyle w:val="75E26CEFB6EB44AF98EA9D5C80B78C22"/>
          </w:pPr>
          <w:r>
            <w:t>Brief description of desired result</w:t>
          </w:r>
        </w:p>
      </w:docPartBody>
    </w:docPart>
    <w:docPart>
      <w:docPartPr>
        <w:name w:val="20BBC29E6EE343AEAFD09B65B5E394C1"/>
        <w:category>
          <w:name w:val="General"/>
          <w:gallery w:val="placeholder"/>
        </w:category>
        <w:types>
          <w:type w:val="bbPlcHdr"/>
        </w:types>
        <w:behaviors>
          <w:behavior w:val="content"/>
        </w:behaviors>
        <w:guid w:val="{CD3B20ED-3845-4DA1-9075-A4A1D3203544}"/>
      </w:docPartPr>
      <w:docPartBody>
        <w:p w:rsidR="00000000" w:rsidRDefault="00E139CA">
          <w:pPr>
            <w:pStyle w:val="20BBC29E6EE343AEAFD09B65B5E394C1"/>
          </w:pPr>
          <w:r>
            <w:t>Technical Benefits</w:t>
          </w:r>
        </w:p>
      </w:docPartBody>
    </w:docPart>
    <w:docPart>
      <w:docPartPr>
        <w:name w:val="9F7860ED93E3444AB09E206ED3189504"/>
        <w:category>
          <w:name w:val="General"/>
          <w:gallery w:val="placeholder"/>
        </w:category>
        <w:types>
          <w:type w:val="bbPlcHdr"/>
        </w:types>
        <w:behaviors>
          <w:behavior w:val="content"/>
        </w:behaviors>
        <w:guid w:val="{6797D4F7-3702-4ED9-A3C5-E83F23DE2219}"/>
      </w:docPartPr>
      <w:docPartBody>
        <w:p w:rsidR="00000000" w:rsidRDefault="00E139CA">
          <w:pPr>
            <w:pStyle w:val="9F7860ED93E3444AB09E206ED3189504"/>
          </w:pPr>
          <w:r>
            <w:t>Result #1:</w:t>
          </w:r>
        </w:p>
      </w:docPartBody>
    </w:docPart>
    <w:docPart>
      <w:docPartPr>
        <w:name w:val="533DF20EB8894BBFB58E956B03CF0730"/>
        <w:category>
          <w:name w:val="General"/>
          <w:gallery w:val="placeholder"/>
        </w:category>
        <w:types>
          <w:type w:val="bbPlcHdr"/>
        </w:types>
        <w:behaviors>
          <w:behavior w:val="content"/>
        </w:behaviors>
        <w:guid w:val="{240B9749-8807-43F4-8267-82ACBC7BF519}"/>
      </w:docPartPr>
      <w:docPartBody>
        <w:p w:rsidR="00000000" w:rsidRDefault="00E139CA">
          <w:pPr>
            <w:pStyle w:val="533DF20EB8894BBFB58E956B03CF0730"/>
          </w:pPr>
          <w:r>
            <w:t xml:space="preserve">Brief description of desired </w:t>
          </w:r>
          <w:r>
            <w:t>result</w:t>
          </w:r>
        </w:p>
      </w:docPartBody>
    </w:docPart>
    <w:docPart>
      <w:docPartPr>
        <w:name w:val="21E8EE2B63934731BBDA62C56B3F0B12"/>
        <w:category>
          <w:name w:val="General"/>
          <w:gallery w:val="placeholder"/>
        </w:category>
        <w:types>
          <w:type w:val="bbPlcHdr"/>
        </w:types>
        <w:behaviors>
          <w:behavior w:val="content"/>
        </w:behaviors>
        <w:guid w:val="{275FCA8B-E004-4EF2-9E49-DB777550E822}"/>
      </w:docPartPr>
      <w:docPartBody>
        <w:p w:rsidR="00000000" w:rsidRDefault="00E139CA">
          <w:pPr>
            <w:pStyle w:val="21E8EE2B63934731BBDA62C56B3F0B12"/>
          </w:pPr>
          <w:r>
            <w:t>Result #2:</w:t>
          </w:r>
        </w:p>
      </w:docPartBody>
    </w:docPart>
    <w:docPart>
      <w:docPartPr>
        <w:name w:val="06AAA9E752EC4C81B4FBA2CE3A6CD370"/>
        <w:category>
          <w:name w:val="General"/>
          <w:gallery w:val="placeholder"/>
        </w:category>
        <w:types>
          <w:type w:val="bbPlcHdr"/>
        </w:types>
        <w:behaviors>
          <w:behavior w:val="content"/>
        </w:behaviors>
        <w:guid w:val="{6DDAD735-E73C-40D8-ADAF-EAC7A46F1B34}"/>
      </w:docPartPr>
      <w:docPartBody>
        <w:p w:rsidR="00000000" w:rsidRDefault="00E139CA">
          <w:pPr>
            <w:pStyle w:val="06AAA9E752EC4C81B4FBA2CE3A6CD370"/>
          </w:pPr>
          <w:r>
            <w:t>Brief description of desired result</w:t>
          </w:r>
        </w:p>
      </w:docPartBody>
    </w:docPart>
    <w:docPart>
      <w:docPartPr>
        <w:name w:val="5EAB68F27DD147928355F1DE8B2102CA"/>
        <w:category>
          <w:name w:val="General"/>
          <w:gallery w:val="placeholder"/>
        </w:category>
        <w:types>
          <w:type w:val="bbPlcHdr"/>
        </w:types>
        <w:behaviors>
          <w:behavior w:val="content"/>
        </w:behaviors>
        <w:guid w:val="{0266E62E-2D41-427F-A349-4783948A4CE6}"/>
      </w:docPartPr>
      <w:docPartBody>
        <w:p w:rsidR="00000000" w:rsidRDefault="00E139CA">
          <w:pPr>
            <w:pStyle w:val="5EAB68F27DD147928355F1DE8B2102CA"/>
          </w:pPr>
          <w:r>
            <w:t>Result #3:</w:t>
          </w:r>
        </w:p>
      </w:docPartBody>
    </w:docPart>
    <w:docPart>
      <w:docPartPr>
        <w:name w:val="346692E324434D529D01BA6C7DE58022"/>
        <w:category>
          <w:name w:val="General"/>
          <w:gallery w:val="placeholder"/>
        </w:category>
        <w:types>
          <w:type w:val="bbPlcHdr"/>
        </w:types>
        <w:behaviors>
          <w:behavior w:val="content"/>
        </w:behaviors>
        <w:guid w:val="{C2E79364-B1A1-446B-BC6D-D2D1E7667939}"/>
      </w:docPartPr>
      <w:docPartBody>
        <w:p w:rsidR="00000000" w:rsidRDefault="00E139CA">
          <w:pPr>
            <w:pStyle w:val="346692E324434D529D01BA6C7DE58022"/>
          </w:pPr>
          <w:r>
            <w:t>Brief description of desired result</w:t>
          </w:r>
        </w:p>
      </w:docPartBody>
    </w:docPart>
    <w:docPart>
      <w:docPartPr>
        <w:name w:val="346D452EAF3D4E7F8A84D5B7661A86E7"/>
        <w:category>
          <w:name w:val="General"/>
          <w:gallery w:val="placeholder"/>
        </w:category>
        <w:types>
          <w:type w:val="bbPlcHdr"/>
        </w:types>
        <w:behaviors>
          <w:behavior w:val="content"/>
        </w:behaviors>
        <w:guid w:val="{87D0F56F-D8BF-400E-BDD8-976E71BD8C50}"/>
      </w:docPartPr>
      <w:docPartBody>
        <w:p w:rsidR="00000000" w:rsidRDefault="00E139CA">
          <w:pPr>
            <w:pStyle w:val="346D452EAF3D4E7F8A84D5B7661A86E7"/>
          </w:pPr>
          <w:r>
            <w:t>Other Benefits</w:t>
          </w:r>
        </w:p>
      </w:docPartBody>
    </w:docPart>
    <w:docPart>
      <w:docPartPr>
        <w:name w:val="49062F8F3DA3498B85CCBAF973BE62C0"/>
        <w:category>
          <w:name w:val="General"/>
          <w:gallery w:val="placeholder"/>
        </w:category>
        <w:types>
          <w:type w:val="bbPlcHdr"/>
        </w:types>
        <w:behaviors>
          <w:behavior w:val="content"/>
        </w:behaviors>
        <w:guid w:val="{C1767692-E215-4880-BF1B-A168FCF4B977}"/>
      </w:docPartPr>
      <w:docPartBody>
        <w:p w:rsidR="00000000" w:rsidRDefault="00E139CA">
          <w:pPr>
            <w:pStyle w:val="49062F8F3DA3498B85CCBAF973BE62C0"/>
          </w:pPr>
          <w:r>
            <w:t>Use this section to describe less tangible benefits such as increased morale or improved customer satisfaction.</w:t>
          </w:r>
        </w:p>
      </w:docPartBody>
    </w:docPart>
    <w:docPart>
      <w:docPartPr>
        <w:name w:val="6A229AA425544FFF921364F5F81C8778"/>
        <w:category>
          <w:name w:val="General"/>
          <w:gallery w:val="placeholder"/>
        </w:category>
        <w:types>
          <w:type w:val="bbPlcHdr"/>
        </w:types>
        <w:behaviors>
          <w:behavior w:val="content"/>
        </w:behaviors>
        <w:guid w:val="{8F3896DB-693E-4947-A80D-4C62C7793B81}"/>
      </w:docPartPr>
      <w:docPartBody>
        <w:p w:rsidR="00000000" w:rsidRDefault="00E139CA">
          <w:pPr>
            <w:pStyle w:val="6A229AA425544FFF921364F5F81C8778"/>
          </w:pPr>
          <w:r>
            <w:t>Pricing</w:t>
          </w:r>
        </w:p>
      </w:docPartBody>
    </w:docPart>
    <w:docPart>
      <w:docPartPr>
        <w:name w:val="6FAE96F2A5224A2C9AB296BD9A5B2FFF"/>
        <w:category>
          <w:name w:val="General"/>
          <w:gallery w:val="placeholder"/>
        </w:category>
        <w:types>
          <w:type w:val="bbPlcHdr"/>
        </w:types>
        <w:behaviors>
          <w:behavior w:val="content"/>
        </w:behaviors>
        <w:guid w:val="{16DB3161-8D2A-4C93-A445-BE232E53A39C}"/>
      </w:docPartPr>
      <w:docPartBody>
        <w:p w:rsidR="00000000" w:rsidRDefault="00E139CA">
          <w:pPr>
            <w:pStyle w:val="6FAE96F2A5224A2C9AB296BD9A5B2FFF"/>
          </w:pPr>
          <w:r>
            <w:t xml:space="preserve">The following table </w:t>
          </w:r>
          <w:r>
            <w:t>details the pricing for delivery of the services outlined in this proposal. This pricing is valid for</w:t>
          </w:r>
        </w:p>
      </w:docPartBody>
    </w:docPart>
    <w:docPart>
      <w:docPartPr>
        <w:name w:val="E31A2D97640D48F6942438DA76D28FB7"/>
        <w:category>
          <w:name w:val="General"/>
          <w:gallery w:val="placeholder"/>
        </w:category>
        <w:types>
          <w:type w:val="bbPlcHdr"/>
        </w:types>
        <w:behaviors>
          <w:behavior w:val="content"/>
        </w:behaviors>
        <w:guid w:val="{CA17CB00-758F-4885-A009-905ADD2F6EE2}"/>
      </w:docPartPr>
      <w:docPartBody>
        <w:p w:rsidR="00000000" w:rsidRDefault="00E139CA">
          <w:pPr>
            <w:pStyle w:val="E31A2D97640D48F6942438DA76D28FB7"/>
          </w:pPr>
          <w:r>
            <w:t>##</w:t>
          </w:r>
        </w:p>
      </w:docPartBody>
    </w:docPart>
    <w:docPart>
      <w:docPartPr>
        <w:name w:val="9F53ADE1FE7345E3AEEFFA721B004151"/>
        <w:category>
          <w:name w:val="General"/>
          <w:gallery w:val="placeholder"/>
        </w:category>
        <w:types>
          <w:type w:val="bbPlcHdr"/>
        </w:types>
        <w:behaviors>
          <w:behavior w:val="content"/>
        </w:behaviors>
        <w:guid w:val="{F0E7C938-75BC-4641-B708-3E801E25BB4B}"/>
      </w:docPartPr>
      <w:docPartBody>
        <w:p w:rsidR="00000000" w:rsidRDefault="00E139CA">
          <w:pPr>
            <w:pStyle w:val="9F53ADE1FE7345E3AEEFFA721B004151"/>
          </w:pPr>
          <w:r>
            <w:t>days</w:t>
          </w:r>
        </w:p>
      </w:docPartBody>
    </w:docPart>
    <w:docPart>
      <w:docPartPr>
        <w:name w:val="88FA8A32CEE64686BC694F12008071D8"/>
        <w:category>
          <w:name w:val="General"/>
          <w:gallery w:val="placeholder"/>
        </w:category>
        <w:types>
          <w:type w:val="bbPlcHdr"/>
        </w:types>
        <w:behaviors>
          <w:behavior w:val="content"/>
        </w:behaviors>
        <w:guid w:val="{CCA33DB7-FF08-4D20-A899-2199D300F3AD}"/>
      </w:docPartPr>
      <w:docPartBody>
        <w:p w:rsidR="00000000" w:rsidRDefault="00E139CA">
          <w:pPr>
            <w:pStyle w:val="88FA8A32CEE64686BC694F12008071D8"/>
          </w:pPr>
          <w:r>
            <w:t>from the date of this proposal:</w:t>
          </w:r>
        </w:p>
      </w:docPartBody>
    </w:docPart>
    <w:docPart>
      <w:docPartPr>
        <w:name w:val="403BE8EBC07B4150A13B9DEEF3BC8E01"/>
        <w:category>
          <w:name w:val="General"/>
          <w:gallery w:val="placeholder"/>
        </w:category>
        <w:types>
          <w:type w:val="bbPlcHdr"/>
        </w:types>
        <w:behaviors>
          <w:behavior w:val="content"/>
        </w:behaviors>
        <w:guid w:val="{FC24E08E-8D0A-442B-AFC6-8B9FA762C327}"/>
      </w:docPartPr>
      <w:docPartBody>
        <w:p w:rsidR="00000000" w:rsidRDefault="00E139CA">
          <w:pPr>
            <w:pStyle w:val="403BE8EBC07B4150A13B9DEEF3BC8E01"/>
          </w:pPr>
          <w:r>
            <w:t>Services Cost</w:t>
          </w:r>
        </w:p>
      </w:docPartBody>
    </w:docPart>
    <w:docPart>
      <w:docPartPr>
        <w:name w:val="EB3C07B4C9F540EE8F482E632E90E2FC"/>
        <w:category>
          <w:name w:val="General"/>
          <w:gallery w:val="placeholder"/>
        </w:category>
        <w:types>
          <w:type w:val="bbPlcHdr"/>
        </w:types>
        <w:behaviors>
          <w:behavior w:val="content"/>
        </w:behaviors>
        <w:guid w:val="{FADDB973-BBEA-4655-B025-0988645638CA}"/>
      </w:docPartPr>
      <w:docPartBody>
        <w:p w:rsidR="00000000" w:rsidRDefault="00E139CA">
          <w:pPr>
            <w:pStyle w:val="EB3C07B4C9F540EE8F482E632E90E2FC"/>
          </w:pPr>
          <w:r>
            <w:t>Category #1</w:t>
          </w:r>
        </w:p>
      </w:docPartBody>
    </w:docPart>
    <w:docPart>
      <w:docPartPr>
        <w:name w:val="AF16827E4FDE447C8F2B459EA2CE51CB"/>
        <w:category>
          <w:name w:val="General"/>
          <w:gallery w:val="placeholder"/>
        </w:category>
        <w:types>
          <w:type w:val="bbPlcHdr"/>
        </w:types>
        <w:behaviors>
          <w:behavior w:val="content"/>
        </w:behaviors>
        <w:guid w:val="{0518E197-836A-4286-9EF6-B4B53F5B12AE}"/>
      </w:docPartPr>
      <w:docPartBody>
        <w:p w:rsidR="00000000" w:rsidRDefault="00E139CA">
          <w:pPr>
            <w:pStyle w:val="AF16827E4FDE447C8F2B459EA2CE51CB"/>
          </w:pPr>
          <w:r>
            <w:t>Price</w:t>
          </w:r>
        </w:p>
      </w:docPartBody>
    </w:docPart>
    <w:docPart>
      <w:docPartPr>
        <w:name w:val="366E9750B9FC4AE1975B5D3DB210DB06"/>
        <w:category>
          <w:name w:val="General"/>
          <w:gallery w:val="placeholder"/>
        </w:category>
        <w:types>
          <w:type w:val="bbPlcHdr"/>
        </w:types>
        <w:behaviors>
          <w:behavior w:val="content"/>
        </w:behaviors>
        <w:guid w:val="{60C13817-2A5B-47C1-9212-459D2C32198E}"/>
      </w:docPartPr>
      <w:docPartBody>
        <w:p w:rsidR="00000000" w:rsidRDefault="00E139CA">
          <w:pPr>
            <w:pStyle w:val="366E9750B9FC4AE1975B5D3DB210DB06"/>
          </w:pPr>
          <w:r>
            <w:t>Item Description</w:t>
          </w:r>
        </w:p>
      </w:docPartBody>
    </w:docPart>
    <w:docPart>
      <w:docPartPr>
        <w:name w:val="AD88214E53D645CA987CFDEC36480985"/>
        <w:category>
          <w:name w:val="General"/>
          <w:gallery w:val="placeholder"/>
        </w:category>
        <w:types>
          <w:type w:val="bbPlcHdr"/>
        </w:types>
        <w:behaviors>
          <w:behavior w:val="content"/>
        </w:behaviors>
        <w:guid w:val="{44FF7F9F-236C-4730-A439-42313AAD078D}"/>
      </w:docPartPr>
      <w:docPartBody>
        <w:p w:rsidR="00000000" w:rsidRDefault="00E139CA">
          <w:pPr>
            <w:pStyle w:val="AD88214E53D645CA987CFDEC36480985"/>
          </w:pPr>
          <w:r>
            <w:t>$0,000.00</w:t>
          </w:r>
        </w:p>
      </w:docPartBody>
    </w:docPart>
    <w:docPart>
      <w:docPartPr>
        <w:name w:val="D92C7E82A1FA4C98BC4DB323871B3EC5"/>
        <w:category>
          <w:name w:val="General"/>
          <w:gallery w:val="placeholder"/>
        </w:category>
        <w:types>
          <w:type w:val="bbPlcHdr"/>
        </w:types>
        <w:behaviors>
          <w:behavior w:val="content"/>
        </w:behaviors>
        <w:guid w:val="{1D5134A5-1163-4E5A-A679-B7BB6FB087D0}"/>
      </w:docPartPr>
      <w:docPartBody>
        <w:p w:rsidR="00000000" w:rsidRDefault="00E139CA">
          <w:pPr>
            <w:pStyle w:val="D92C7E82A1FA4C98BC4DB323871B3EC5"/>
          </w:pPr>
          <w:r>
            <w:t>Total Services</w:t>
          </w:r>
        </w:p>
      </w:docPartBody>
    </w:docPart>
    <w:docPart>
      <w:docPartPr>
        <w:name w:val="BB00CF1FAF824DB0A414DD34A9A60367"/>
        <w:category>
          <w:name w:val="General"/>
          <w:gallery w:val="placeholder"/>
        </w:category>
        <w:types>
          <w:type w:val="bbPlcHdr"/>
        </w:types>
        <w:behaviors>
          <w:behavior w:val="content"/>
        </w:behaviors>
        <w:guid w:val="{51DCA7D1-AE92-4F55-AFCB-102322DCA347}"/>
      </w:docPartPr>
      <w:docPartBody>
        <w:p w:rsidR="00000000" w:rsidRDefault="00E139CA">
          <w:pPr>
            <w:pStyle w:val="BB00CF1FAF824DB0A414DD34A9A60367"/>
          </w:pPr>
          <w:r w:rsidRPr="00117948">
            <w:rPr>
              <w:rStyle w:val="Strong"/>
            </w:rPr>
            <w:t>Category #1</w:t>
          </w:r>
        </w:p>
      </w:docPartBody>
    </w:docPart>
    <w:docPart>
      <w:docPartPr>
        <w:name w:val="4C651D25F2024FD0912980365625DBDC"/>
        <w:category>
          <w:name w:val="General"/>
          <w:gallery w:val="placeholder"/>
        </w:category>
        <w:types>
          <w:type w:val="bbPlcHdr"/>
        </w:types>
        <w:behaviors>
          <w:behavior w:val="content"/>
        </w:behaviors>
        <w:guid w:val="{28228780-9105-4878-9005-E69E3F0C12B4}"/>
      </w:docPartPr>
      <w:docPartBody>
        <w:p w:rsidR="00000000" w:rsidRDefault="00E139CA">
          <w:pPr>
            <w:pStyle w:val="4C651D25F2024FD0912980365625DBDC"/>
          </w:pPr>
          <w:r>
            <w:t>Costs</w:t>
          </w:r>
        </w:p>
      </w:docPartBody>
    </w:docPart>
    <w:docPart>
      <w:docPartPr>
        <w:name w:val="D5D3C7D0A48E46A182A5EF2BB2393A6E"/>
        <w:category>
          <w:name w:val="General"/>
          <w:gallery w:val="placeholder"/>
        </w:category>
        <w:types>
          <w:type w:val="bbPlcHdr"/>
        </w:types>
        <w:behaviors>
          <w:behavior w:val="content"/>
        </w:behaviors>
        <w:guid w:val="{850F449E-2092-4A68-8DDA-376B3FE76423}"/>
      </w:docPartPr>
      <w:docPartBody>
        <w:p w:rsidR="00000000" w:rsidRDefault="00E139CA">
          <w:pPr>
            <w:pStyle w:val="D5D3C7D0A48E46A182A5EF2BB2393A6E"/>
          </w:pPr>
          <w:r>
            <w:t>$0,000.00</w:t>
          </w:r>
        </w:p>
      </w:docPartBody>
    </w:docPart>
    <w:docPart>
      <w:docPartPr>
        <w:name w:val="EFD89FCBA9A2401EB9EE3923DAF47782"/>
        <w:category>
          <w:name w:val="General"/>
          <w:gallery w:val="placeholder"/>
        </w:category>
        <w:types>
          <w:type w:val="bbPlcHdr"/>
        </w:types>
        <w:behaviors>
          <w:behavior w:val="content"/>
        </w:behaviors>
        <w:guid w:val="{B18C9557-6F07-4399-B372-6C88D947439A}"/>
      </w:docPartPr>
      <w:docPartBody>
        <w:p w:rsidR="00000000" w:rsidRDefault="00E139CA">
          <w:pPr>
            <w:pStyle w:val="EFD89FCBA9A2401EB9EE3923DAF47782"/>
          </w:pPr>
          <w:r>
            <w:rPr>
              <w:b/>
              <w:bCs/>
            </w:rPr>
            <w:t>Services Cost</w:t>
          </w:r>
        </w:p>
      </w:docPartBody>
    </w:docPart>
    <w:docPart>
      <w:docPartPr>
        <w:name w:val="F3D9898A1DFE41758118A791788A9035"/>
        <w:category>
          <w:name w:val="General"/>
          <w:gallery w:val="placeholder"/>
        </w:category>
        <w:types>
          <w:type w:val="bbPlcHdr"/>
        </w:types>
        <w:behaviors>
          <w:behavior w:val="content"/>
        </w:behaviors>
        <w:guid w:val="{95BC1BA2-D062-4F29-AEA5-C438432C5D2F}"/>
      </w:docPartPr>
      <w:docPartBody>
        <w:p w:rsidR="00000000" w:rsidRDefault="00E139CA">
          <w:pPr>
            <w:pStyle w:val="F3D9898A1DFE41758118A791788A9035"/>
          </w:pPr>
          <w:r>
            <w:rPr>
              <w:b/>
              <w:bCs/>
            </w:rPr>
            <w:t>Category #2</w:t>
          </w:r>
        </w:p>
      </w:docPartBody>
    </w:docPart>
    <w:docPart>
      <w:docPartPr>
        <w:name w:val="C8E9ABC91DAB4225B5D463D7F7FF18C4"/>
        <w:category>
          <w:name w:val="General"/>
          <w:gallery w:val="placeholder"/>
        </w:category>
        <w:types>
          <w:type w:val="bbPlcHdr"/>
        </w:types>
        <w:behaviors>
          <w:behavior w:val="content"/>
        </w:behaviors>
        <w:guid w:val="{8B3967E9-BC05-4653-A32A-9C21FE2097BD}"/>
      </w:docPartPr>
      <w:docPartBody>
        <w:p w:rsidR="00000000" w:rsidRDefault="00E139CA">
          <w:pPr>
            <w:pStyle w:val="C8E9ABC91DAB4225B5D463D7F7FF18C4"/>
          </w:pPr>
          <w:r>
            <w:t>Facilities</w:t>
          </w:r>
        </w:p>
      </w:docPartBody>
    </w:docPart>
    <w:docPart>
      <w:docPartPr>
        <w:name w:val="DEBB00073D8B47AD9F5E8185C7272201"/>
        <w:category>
          <w:name w:val="General"/>
          <w:gallery w:val="placeholder"/>
        </w:category>
        <w:types>
          <w:type w:val="bbPlcHdr"/>
        </w:types>
        <w:behaviors>
          <w:behavior w:val="content"/>
        </w:behaviors>
        <w:guid w:val="{51D6DF61-49E1-41BA-85F9-96965072BBE5}"/>
      </w:docPartPr>
      <w:docPartBody>
        <w:p w:rsidR="00000000" w:rsidRDefault="00E139CA">
          <w:pPr>
            <w:pStyle w:val="DEBB00073D8B47AD9F5E8185C7272201"/>
          </w:pPr>
          <w:r>
            <w:t>License Fees</w:t>
          </w:r>
        </w:p>
      </w:docPartBody>
    </w:docPart>
    <w:docPart>
      <w:docPartPr>
        <w:name w:val="E12C7E950C124D979EA9778514460180"/>
        <w:category>
          <w:name w:val="General"/>
          <w:gallery w:val="placeholder"/>
        </w:category>
        <w:types>
          <w:type w:val="bbPlcHdr"/>
        </w:types>
        <w:behaviors>
          <w:behavior w:val="content"/>
        </w:behaviors>
        <w:guid w:val="{301571B8-A79D-426B-A719-F70DD09588B7}"/>
      </w:docPartPr>
      <w:docPartBody>
        <w:p w:rsidR="00000000" w:rsidRDefault="00E139CA">
          <w:pPr>
            <w:pStyle w:val="E12C7E950C124D979EA9778514460180"/>
          </w:pPr>
          <w:r>
            <w:t>Equ</w:t>
          </w:r>
          <w:r>
            <w:t>ipment Rental</w:t>
          </w:r>
        </w:p>
      </w:docPartBody>
    </w:docPart>
    <w:docPart>
      <w:docPartPr>
        <w:name w:val="8D07A7BD381C4753A6F1DB7F74EE5CD8"/>
        <w:category>
          <w:name w:val="General"/>
          <w:gallery w:val="placeholder"/>
        </w:category>
        <w:types>
          <w:type w:val="bbPlcHdr"/>
        </w:types>
        <w:behaviors>
          <w:behavior w:val="content"/>
        </w:behaviors>
        <w:guid w:val="{93AF31EA-ED0E-426E-8B96-AFCD0E992E03}"/>
      </w:docPartPr>
      <w:docPartBody>
        <w:p w:rsidR="00000000" w:rsidRDefault="00E139CA">
          <w:pPr>
            <w:pStyle w:val="8D07A7BD381C4753A6F1DB7F74EE5CD8"/>
          </w:pPr>
          <w:r>
            <w:t>Training</w:t>
          </w:r>
        </w:p>
      </w:docPartBody>
    </w:docPart>
    <w:docPart>
      <w:docPartPr>
        <w:name w:val="4F663BAA80AC49028A30CB49813B193A"/>
        <w:category>
          <w:name w:val="General"/>
          <w:gallery w:val="placeholder"/>
        </w:category>
        <w:types>
          <w:type w:val="bbPlcHdr"/>
        </w:types>
        <w:behaviors>
          <w:behavior w:val="content"/>
        </w:behaviors>
        <w:guid w:val="{59E0FD93-3F4C-466E-8897-48C60DC0D503}"/>
      </w:docPartPr>
      <w:docPartBody>
        <w:p w:rsidR="00000000" w:rsidRDefault="00E139CA">
          <w:pPr>
            <w:pStyle w:val="4F663BAA80AC49028A30CB49813B193A"/>
          </w:pPr>
          <w:r>
            <w:t>Sample</w:t>
          </w:r>
        </w:p>
      </w:docPartBody>
    </w:docPart>
    <w:docPart>
      <w:docPartPr>
        <w:name w:val="ABE5CFEF6C5B49EFBE9037DBCB8E5709"/>
        <w:category>
          <w:name w:val="General"/>
          <w:gallery w:val="placeholder"/>
        </w:category>
        <w:types>
          <w:type w:val="bbPlcHdr"/>
        </w:types>
        <w:behaviors>
          <w:behavior w:val="content"/>
        </w:behaviors>
        <w:guid w:val="{5BEA37B0-5E93-4591-8895-AEB9189D0403}"/>
      </w:docPartPr>
      <w:docPartBody>
        <w:p w:rsidR="00000000" w:rsidRDefault="00E139CA">
          <w:pPr>
            <w:pStyle w:val="ABE5CFEF6C5B49EFBE9037DBCB8E5709"/>
          </w:pPr>
          <w:r w:rsidRPr="00AF452C">
            <w:t>Disclaimer:</w:t>
          </w:r>
        </w:p>
      </w:docPartBody>
    </w:docPart>
    <w:docPart>
      <w:docPartPr>
        <w:name w:val="44E68F4F6C7F464182D02733848251C9"/>
        <w:category>
          <w:name w:val="General"/>
          <w:gallery w:val="placeholder"/>
        </w:category>
        <w:types>
          <w:type w:val="bbPlcHdr"/>
        </w:types>
        <w:behaviors>
          <w:behavior w:val="content"/>
        </w:behaviors>
        <w:guid w:val="{9B486568-BDEC-46F5-9C15-E8DCBCF40A6D}"/>
      </w:docPartPr>
      <w:docPartBody>
        <w:p w:rsidR="00000000" w:rsidRDefault="00E139CA">
          <w:pPr>
            <w:pStyle w:val="44E68F4F6C7F464182D02733848251C9"/>
          </w:pPr>
          <w:r>
            <w:t xml:space="preserve">Disclaimer: The prices listed in the preceding table are an estimate for the services discussed. This summary is not a </w:t>
          </w:r>
          <w:r>
            <w:t>warranty of final price.</w:t>
          </w:r>
        </w:p>
      </w:docPartBody>
    </w:docPart>
    <w:docPart>
      <w:docPartPr>
        <w:name w:val="81170C0FD3BE48B2958575028B5800F3"/>
        <w:category>
          <w:name w:val="General"/>
          <w:gallery w:val="placeholder"/>
        </w:category>
        <w:types>
          <w:type w:val="bbPlcHdr"/>
        </w:types>
        <w:behaviors>
          <w:behavior w:val="content"/>
        </w:behaviors>
        <w:guid w:val="{EF84600E-5FB5-4B73-A0D8-AE4E9F4BE0B0}"/>
      </w:docPartPr>
      <w:docPartBody>
        <w:p w:rsidR="00000000" w:rsidRDefault="00E139CA">
          <w:pPr>
            <w:pStyle w:val="81170C0FD3BE48B2958575028B5800F3"/>
          </w:pPr>
          <w:r>
            <w:t>Estimates are subject to change if project specifications are changed or costs for outsourced services change before a contract is executed.</w:t>
          </w:r>
        </w:p>
      </w:docPartBody>
    </w:docPart>
    <w:docPart>
      <w:docPartPr>
        <w:name w:val="E54D558CCB0D439AA35A24AF7B0F9424"/>
        <w:category>
          <w:name w:val="General"/>
          <w:gallery w:val="placeholder"/>
        </w:category>
        <w:types>
          <w:type w:val="bbPlcHdr"/>
        </w:types>
        <w:behaviors>
          <w:behavior w:val="content"/>
        </w:behaviors>
        <w:guid w:val="{BFCAD797-E6A5-4E96-A710-80F4A8A06155}"/>
      </w:docPartPr>
      <w:docPartBody>
        <w:p w:rsidR="00000000" w:rsidRDefault="00E139CA">
          <w:pPr>
            <w:pStyle w:val="E54D558CCB0D439AA35A24AF7B0F9424"/>
          </w:pPr>
          <w:r>
            <w:t>is continually proven to be an industry leader for</w:t>
          </w:r>
        </w:p>
      </w:docPartBody>
    </w:docPart>
    <w:docPart>
      <w:docPartPr>
        <w:name w:val="E4CDAE8323C1468F848C0A4D65F93A51"/>
        <w:category>
          <w:name w:val="General"/>
          <w:gallery w:val="placeholder"/>
        </w:category>
        <w:types>
          <w:type w:val="bbPlcHdr"/>
        </w:types>
        <w:behaviors>
          <w:behavior w:val="content"/>
        </w:behaviors>
        <w:guid w:val="{25ABCF05-16E1-41A5-ACDE-16F3C3574D74}"/>
      </w:docPartPr>
      <w:docPartBody>
        <w:p w:rsidR="00000000" w:rsidRDefault="00E139CA">
          <w:pPr>
            <w:pStyle w:val="E4CDAE8323C1468F848C0A4D65F93A51"/>
          </w:pPr>
          <w:r>
            <w:t>high quality/guaranteed</w:t>
          </w:r>
        </w:p>
      </w:docPartBody>
    </w:docPart>
    <w:docPart>
      <w:docPartPr>
        <w:name w:val="2FD75CCA19614FFFAFA419AE0294AC2C"/>
        <w:category>
          <w:name w:val="General"/>
          <w:gallery w:val="placeholder"/>
        </w:category>
        <w:types>
          <w:type w:val="bbPlcHdr"/>
        </w:types>
        <w:behaviors>
          <w:behavior w:val="content"/>
        </w:behaviors>
        <w:guid w:val="{2E4325BB-BD66-40FC-BACC-6070DA5B3E4D}"/>
      </w:docPartPr>
      <w:docPartBody>
        <w:p w:rsidR="00000000" w:rsidRDefault="00E139CA">
          <w:pPr>
            <w:pStyle w:val="2FD75CCA19614FFFAFA419AE0294AC2C"/>
          </w:pPr>
          <w:r>
            <w:t>product/service</w:t>
          </w:r>
        </w:p>
      </w:docPartBody>
    </w:docPart>
    <w:docPart>
      <w:docPartPr>
        <w:name w:val="DD470C772D03450197FA6649DFFB6E0B"/>
        <w:category>
          <w:name w:val="General"/>
          <w:gallery w:val="placeholder"/>
        </w:category>
        <w:types>
          <w:type w:val="bbPlcHdr"/>
        </w:types>
        <w:behaviors>
          <w:behavior w:val="content"/>
        </w:behaviors>
        <w:guid w:val="{203FB7B7-A224-4EB7-A2C6-B83BF79A1A3F}"/>
      </w:docPartPr>
      <w:docPartBody>
        <w:p w:rsidR="00000000" w:rsidRDefault="00E139CA">
          <w:pPr>
            <w:pStyle w:val="DD470C772D03450197FA6649DFFB6E0B"/>
          </w:pPr>
          <w:r>
            <w:t>in the following ways:</w:t>
          </w:r>
        </w:p>
      </w:docPartBody>
    </w:docPart>
    <w:docPart>
      <w:docPartPr>
        <w:name w:val="D22C4C1313BE461D8355D27A5C3B8C39"/>
        <w:category>
          <w:name w:val="General"/>
          <w:gallery w:val="placeholder"/>
        </w:category>
        <w:types>
          <w:type w:val="bbPlcHdr"/>
        </w:types>
        <w:behaviors>
          <w:behavior w:val="content"/>
        </w:behaviors>
        <w:guid w:val="{517B2C8E-0D4F-429A-A9CD-593AE1424E0B}"/>
      </w:docPartPr>
      <w:docPartBody>
        <w:p w:rsidR="00000000" w:rsidRDefault="00E139CA">
          <w:pPr>
            <w:pStyle w:val="D22C4C1313BE461D8355D27A5C3B8C39"/>
          </w:pPr>
          <w:r>
            <w:t>Describe what sets your c</w:t>
          </w:r>
          <w:r>
            <w:t>ompany apart from your competition (your unique selling proposition).</w:t>
          </w:r>
        </w:p>
      </w:docPartBody>
    </w:docPart>
    <w:docPart>
      <w:docPartPr>
        <w:name w:val="D26AD43FFB424FA2A6356B8C6C4E64E2"/>
        <w:category>
          <w:name w:val="General"/>
          <w:gallery w:val="placeholder"/>
        </w:category>
        <w:types>
          <w:type w:val="bbPlcHdr"/>
        </w:types>
        <w:behaviors>
          <w:behavior w:val="content"/>
        </w:behaviors>
        <w:guid w:val="{22580B31-5A5B-4076-9F96-28A26E674E18}"/>
      </w:docPartPr>
      <w:docPartBody>
        <w:p w:rsidR="00000000" w:rsidRDefault="00E139CA">
          <w:pPr>
            <w:pStyle w:val="D26AD43FFB424FA2A6356B8C6C4E64E2"/>
          </w:pPr>
          <w:r>
            <w:t>Unique point #1</w:t>
          </w:r>
        </w:p>
      </w:docPartBody>
    </w:docPart>
    <w:docPart>
      <w:docPartPr>
        <w:name w:val="39517E8D377042B8856636DEFB82F080"/>
        <w:category>
          <w:name w:val="General"/>
          <w:gallery w:val="placeholder"/>
        </w:category>
        <w:types>
          <w:type w:val="bbPlcHdr"/>
        </w:types>
        <w:behaviors>
          <w:behavior w:val="content"/>
        </w:behaviors>
        <w:guid w:val="{80E51E8D-BFA7-44FB-BD9C-AB70BD4D6A2A}"/>
      </w:docPartPr>
      <w:docPartBody>
        <w:p w:rsidR="00000000" w:rsidRDefault="00E139CA">
          <w:pPr>
            <w:pStyle w:val="39517E8D377042B8856636DEFB82F080"/>
          </w:pPr>
          <w:r>
            <w:t>Unique point #2</w:t>
          </w:r>
        </w:p>
      </w:docPartBody>
    </w:docPart>
    <w:docPart>
      <w:docPartPr>
        <w:name w:val="EC13140CD4064588BED9E80154D47BCB"/>
        <w:category>
          <w:name w:val="General"/>
          <w:gallery w:val="placeholder"/>
        </w:category>
        <w:types>
          <w:type w:val="bbPlcHdr"/>
        </w:types>
        <w:behaviors>
          <w:behavior w:val="content"/>
        </w:behaviors>
        <w:guid w:val="{98882949-78D3-4CC1-8F0C-03BD587364C7}"/>
      </w:docPartPr>
      <w:docPartBody>
        <w:p w:rsidR="00000000" w:rsidRDefault="00E139CA">
          <w:pPr>
            <w:pStyle w:val="EC13140CD4064588BED9E80154D47BCB"/>
          </w:pPr>
          <w:r>
            <w:t>Unique point #3</w:t>
          </w:r>
        </w:p>
      </w:docPartBody>
    </w:docPart>
    <w:docPart>
      <w:docPartPr>
        <w:name w:val="CD30D838098B4D29975CFC47F50A6AE9"/>
        <w:category>
          <w:name w:val="General"/>
          <w:gallery w:val="placeholder"/>
        </w:category>
        <w:types>
          <w:type w:val="bbPlcHdr"/>
        </w:types>
        <w:behaviors>
          <w:behavior w:val="content"/>
        </w:behaviors>
        <w:guid w:val="{C3E008DB-323F-4020-BFDD-27E679BE3F39}"/>
      </w:docPartPr>
      <w:docPartBody>
        <w:p w:rsidR="00000000" w:rsidRDefault="00E139CA">
          <w:pPr>
            <w:pStyle w:val="CD30D838098B4D29975CFC47F50A6AE9"/>
          </w:pPr>
          <w:r>
            <w:t xml:space="preserve">Describe the strengths of your company, focusing on specializations that are most relevant for this project. As appropriate, include additional strengths of your unique </w:t>
          </w:r>
          <w:r>
            <w:t>selling proposition that provide benefits the customer may not have articulated.</w:t>
          </w:r>
        </w:p>
      </w:docPartBody>
    </w:docPart>
    <w:docPart>
      <w:docPartPr>
        <w:name w:val="24BA0FCE70A54890A7B04CAA8539EE96"/>
        <w:category>
          <w:name w:val="General"/>
          <w:gallery w:val="placeholder"/>
        </w:category>
        <w:types>
          <w:type w:val="bbPlcHdr"/>
        </w:types>
        <w:behaviors>
          <w:behavior w:val="content"/>
        </w:behaviors>
        <w:guid w:val="{2A4B4D38-AC6A-4C75-8FEE-D477CFF1EE21}"/>
      </w:docPartPr>
      <w:docPartBody>
        <w:p w:rsidR="00000000" w:rsidRDefault="00E139CA">
          <w:pPr>
            <w:pStyle w:val="24BA0FCE70A54890A7B04CAA8539EE96"/>
          </w:pPr>
          <w:r>
            <w:t>Identify qualifications that support your ability to address specific client needs for the project.</w:t>
          </w:r>
        </w:p>
      </w:docPartBody>
    </w:docPart>
    <w:docPart>
      <w:docPartPr>
        <w:name w:val="CEFF474EBC0E4209A640B25C39D1DF75"/>
        <w:category>
          <w:name w:val="General"/>
          <w:gallery w:val="placeholder"/>
        </w:category>
        <w:types>
          <w:type w:val="bbPlcHdr"/>
        </w:types>
        <w:behaviors>
          <w:behavior w:val="content"/>
        </w:behaviors>
        <w:guid w:val="{E081791D-F53C-4E59-811C-5B5385BC7AA8}"/>
      </w:docPartPr>
      <w:docPartBody>
        <w:p w:rsidR="00000000" w:rsidRDefault="00E139CA">
          <w:pPr>
            <w:pStyle w:val="CEFF474EBC0E4209A640B25C39D1DF75"/>
          </w:pPr>
          <w:r>
            <w:t>Provide information that shows how you can meet the required schedule, such</w:t>
          </w:r>
          <w:r>
            <w:t xml:space="preserve"> as staffing/subcontractors and percentage of time devoted to the project.</w:t>
          </w:r>
        </w:p>
      </w:docPartBody>
    </w:docPart>
    <w:docPart>
      <w:docPartPr>
        <w:name w:val="044B3C802BDF4BF181CFBC0C0E8CBC58"/>
        <w:category>
          <w:name w:val="General"/>
          <w:gallery w:val="placeholder"/>
        </w:category>
        <w:types>
          <w:type w:val="bbPlcHdr"/>
        </w:types>
        <w:behaviors>
          <w:behavior w:val="content"/>
        </w:behaviors>
        <w:guid w:val="{64844E0B-B257-4733-92E9-30A42ABB43DC}"/>
      </w:docPartPr>
      <w:docPartBody>
        <w:p w:rsidR="00000000" w:rsidRDefault="00E139CA">
          <w:pPr>
            <w:pStyle w:val="044B3C802BDF4BF181CFBC0C0E8CBC58"/>
          </w:pPr>
          <w:r>
            <w:t>Conclusion</w:t>
          </w:r>
        </w:p>
      </w:docPartBody>
    </w:docPart>
    <w:docPart>
      <w:docPartPr>
        <w:name w:val="8FBD1B543A874474B21DD41D4B00485C"/>
        <w:category>
          <w:name w:val="General"/>
          <w:gallery w:val="placeholder"/>
        </w:category>
        <w:types>
          <w:type w:val="bbPlcHdr"/>
        </w:types>
        <w:behaviors>
          <w:behavior w:val="content"/>
        </w:behaviors>
        <w:guid w:val="{082D2744-BFB1-4F17-9E49-704F16A1EADB}"/>
      </w:docPartPr>
      <w:docPartBody>
        <w:p w:rsidR="00000000" w:rsidRDefault="00E139CA">
          <w:pPr>
            <w:pStyle w:val="8FBD1B543A874474B21DD41D4B00485C"/>
          </w:pPr>
          <w:r>
            <w:t xml:space="preserve">Close out the proposal with a statement that demonstrates your concern for the client and their needs, your expertise, and your willingness to help them solve the issues </w:t>
          </w:r>
          <w:r>
            <w:t>in question. Include any expected next steps and note the ways they can get in touch with you.</w:t>
          </w:r>
        </w:p>
      </w:docPartBody>
    </w:docPart>
    <w:docPart>
      <w:docPartPr>
        <w:name w:val="77BCA73D5638476FB5F1AE8F623F3ACA"/>
        <w:category>
          <w:name w:val="General"/>
          <w:gallery w:val="placeholder"/>
        </w:category>
        <w:types>
          <w:type w:val="bbPlcHdr"/>
        </w:types>
        <w:behaviors>
          <w:behavior w:val="content"/>
        </w:behaviors>
        <w:guid w:val="{055F81F1-131A-46AC-A08D-BE099C5C0C12}"/>
      </w:docPartPr>
      <w:docPartBody>
        <w:p w:rsidR="00000000" w:rsidRDefault="00E139CA">
          <w:pPr>
            <w:pStyle w:val="77BCA73D5638476FB5F1AE8F623F3ACA"/>
          </w:pPr>
          <w:r>
            <w:t>We look forward to working with</w:t>
          </w:r>
        </w:p>
      </w:docPartBody>
    </w:docPart>
    <w:docPart>
      <w:docPartPr>
        <w:name w:val="4D503E609DAA437B94B67EF0C4619958"/>
        <w:category>
          <w:name w:val="General"/>
          <w:gallery w:val="placeholder"/>
        </w:category>
        <w:types>
          <w:type w:val="bbPlcHdr"/>
        </w:types>
        <w:behaviors>
          <w:behavior w:val="content"/>
        </w:behaviors>
        <w:guid w:val="{BBAE6123-9B51-4F4E-B020-BC747AE2264F}"/>
      </w:docPartPr>
      <w:docPartBody>
        <w:p w:rsidR="00000000" w:rsidRDefault="00E139CA">
          <w:pPr>
            <w:pStyle w:val="4D503E609DAA437B94B67EF0C4619958"/>
          </w:pPr>
          <w:r>
            <w:t>and supporting your efforts to improve your sales cycle with</w:t>
          </w:r>
        </w:p>
      </w:docPartBody>
    </w:docPart>
    <w:docPart>
      <w:docPartPr>
        <w:name w:val="AEBC877BFE15404DB8630E512CF64495"/>
        <w:category>
          <w:name w:val="General"/>
          <w:gallery w:val="placeholder"/>
        </w:category>
        <w:types>
          <w:type w:val="bbPlcHdr"/>
        </w:types>
        <w:behaviors>
          <w:behavior w:val="content"/>
        </w:behaviors>
        <w:guid w:val="{6A94F61D-50F6-4AEE-ACB9-68E3EC908385}"/>
      </w:docPartPr>
      <w:docPartBody>
        <w:p w:rsidR="00000000" w:rsidRDefault="00E139CA">
          <w:pPr>
            <w:pStyle w:val="AEBC877BFE15404DB8630E512CF64495"/>
          </w:pPr>
          <w:r>
            <w:t>integrated CRM, JIT Inventory management, and training and support s</w:t>
          </w:r>
          <w:r>
            <w:t>ervices.</w:t>
          </w:r>
        </w:p>
      </w:docPartBody>
    </w:docPart>
    <w:docPart>
      <w:docPartPr>
        <w:name w:val="1BD0C27BEC9A4F1286DA17517D96C952"/>
        <w:category>
          <w:name w:val="General"/>
          <w:gallery w:val="placeholder"/>
        </w:category>
        <w:types>
          <w:type w:val="bbPlcHdr"/>
        </w:types>
        <w:behaviors>
          <w:behavior w:val="content"/>
        </w:behaviors>
        <w:guid w:val="{52CC05D9-A122-45E7-912D-91BBF1F64684}"/>
      </w:docPartPr>
      <w:docPartBody>
        <w:p w:rsidR="00000000" w:rsidRDefault="00E139CA">
          <w:pPr>
            <w:pStyle w:val="1BD0C27BEC9A4F1286DA17517D96C952"/>
          </w:pPr>
          <w:r>
            <w:t>We are confident that we can meet the challenges ahead, and stand ready to partner with you in delivering an effective IT support solution.</w:t>
          </w:r>
        </w:p>
      </w:docPartBody>
    </w:docPart>
    <w:docPart>
      <w:docPartPr>
        <w:name w:val="CA2AC1821D97457A832EE8C69118C24A"/>
        <w:category>
          <w:name w:val="General"/>
          <w:gallery w:val="placeholder"/>
        </w:category>
        <w:types>
          <w:type w:val="bbPlcHdr"/>
        </w:types>
        <w:behaviors>
          <w:behavior w:val="content"/>
        </w:behaviors>
        <w:guid w:val="{15172D18-DF9F-4B0C-BCC2-517B2068002A}"/>
      </w:docPartPr>
      <w:docPartBody>
        <w:p w:rsidR="00000000" w:rsidRDefault="00E139CA">
          <w:pPr>
            <w:pStyle w:val="CA2AC1821D97457A832EE8C69118C24A"/>
          </w:pPr>
          <w:r>
            <w:t>If you have questions on this proposal, feel free to contact</w:t>
          </w:r>
        </w:p>
      </w:docPartBody>
    </w:docPart>
    <w:docPart>
      <w:docPartPr>
        <w:name w:val="91F526E82F474DC69F5AC19D703FD5F3"/>
        <w:category>
          <w:name w:val="General"/>
          <w:gallery w:val="placeholder"/>
        </w:category>
        <w:types>
          <w:type w:val="bbPlcHdr"/>
        </w:types>
        <w:behaviors>
          <w:behavior w:val="content"/>
        </w:behaviors>
        <w:guid w:val="{DB1CCCD6-01F4-4C50-9DFE-FB231B02E714}"/>
      </w:docPartPr>
      <w:docPartBody>
        <w:p w:rsidR="00000000" w:rsidRDefault="00E139CA">
          <w:pPr>
            <w:pStyle w:val="91F526E82F474DC69F5AC19D703FD5F3"/>
          </w:pPr>
          <w:r>
            <w:t>Name</w:t>
          </w:r>
        </w:p>
      </w:docPartBody>
    </w:docPart>
    <w:docPart>
      <w:docPartPr>
        <w:name w:val="9A53F8B0991343D18D30136D7E26DA0D"/>
        <w:category>
          <w:name w:val="General"/>
          <w:gallery w:val="placeholder"/>
        </w:category>
        <w:types>
          <w:type w:val="bbPlcHdr"/>
        </w:types>
        <w:behaviors>
          <w:behavior w:val="content"/>
        </w:behaviors>
        <w:guid w:val="{62111070-C31C-45DC-9D26-24AFC34E6B85}"/>
      </w:docPartPr>
      <w:docPartBody>
        <w:p w:rsidR="00000000" w:rsidRDefault="00E139CA">
          <w:pPr>
            <w:pStyle w:val="9A53F8B0991343D18D30136D7E26DA0D"/>
          </w:pPr>
          <w:r>
            <w:t>at your convenience by email at</w:t>
          </w:r>
        </w:p>
      </w:docPartBody>
    </w:docPart>
    <w:docPart>
      <w:docPartPr>
        <w:name w:val="903DC29B8EF5424781EFE9BBD7E39099"/>
        <w:category>
          <w:name w:val="General"/>
          <w:gallery w:val="placeholder"/>
        </w:category>
        <w:types>
          <w:type w:val="bbPlcHdr"/>
        </w:types>
        <w:behaviors>
          <w:behavior w:val="content"/>
        </w:behaviors>
        <w:guid w:val="{D5BA5B9E-5DB8-4A86-9D31-DDF8B98B34D8}"/>
      </w:docPartPr>
      <w:docPartBody>
        <w:p w:rsidR="00000000" w:rsidRDefault="00E139CA">
          <w:pPr>
            <w:pStyle w:val="903DC29B8EF5424781EFE9BBD7E39099"/>
          </w:pPr>
          <w:r>
            <w:t>Email address</w:t>
          </w:r>
        </w:p>
      </w:docPartBody>
    </w:docPart>
    <w:docPart>
      <w:docPartPr>
        <w:name w:val="FDD3D8F78E1D4116B48745EBA79A7A3E"/>
        <w:category>
          <w:name w:val="General"/>
          <w:gallery w:val="placeholder"/>
        </w:category>
        <w:types>
          <w:type w:val="bbPlcHdr"/>
        </w:types>
        <w:behaviors>
          <w:behavior w:val="content"/>
        </w:behaviors>
        <w:guid w:val="{E18031BB-DC48-4C8A-9D32-76FAC1259FF5}"/>
      </w:docPartPr>
      <w:docPartBody>
        <w:p w:rsidR="00000000" w:rsidRDefault="00E139CA">
          <w:pPr>
            <w:pStyle w:val="FDD3D8F78E1D4116B48745EBA79A7A3E"/>
          </w:pPr>
          <w:r>
            <w:t>or by phone at</w:t>
          </w:r>
        </w:p>
      </w:docPartBody>
    </w:docPart>
    <w:docPart>
      <w:docPartPr>
        <w:name w:val="452DE66B95974605B69677440B802F98"/>
        <w:category>
          <w:name w:val="General"/>
          <w:gallery w:val="placeholder"/>
        </w:category>
        <w:types>
          <w:type w:val="bbPlcHdr"/>
        </w:types>
        <w:behaviors>
          <w:behavior w:val="content"/>
        </w:behaviors>
        <w:guid w:val="{21E0DDD0-982B-4209-AFF8-A567C2C00191}"/>
      </w:docPartPr>
      <w:docPartBody>
        <w:p w:rsidR="00000000" w:rsidRDefault="00E139CA">
          <w:pPr>
            <w:pStyle w:val="452DE66B95974605B69677440B802F98"/>
          </w:pPr>
          <w:r>
            <w:t>Telephone</w:t>
          </w:r>
        </w:p>
      </w:docPartBody>
    </w:docPart>
    <w:docPart>
      <w:docPartPr>
        <w:name w:val="9E5EF8FE554B402BA6877D1A943FF313"/>
        <w:category>
          <w:name w:val="General"/>
          <w:gallery w:val="placeholder"/>
        </w:category>
        <w:types>
          <w:type w:val="bbPlcHdr"/>
        </w:types>
        <w:behaviors>
          <w:behavior w:val="content"/>
        </w:behaviors>
        <w:guid w:val="{B6327EEF-8493-418F-8457-9D9F29402003}"/>
      </w:docPartPr>
      <w:docPartBody>
        <w:p w:rsidR="00000000" w:rsidRDefault="00E139CA">
          <w:pPr>
            <w:pStyle w:val="9E5EF8FE554B402BA6877D1A943FF313"/>
          </w:pPr>
          <w:r>
            <w:t>We will be in touch with you next week to arrange a follow-up conversation on the proposal.</w:t>
          </w:r>
        </w:p>
      </w:docPartBody>
    </w:docPart>
    <w:docPart>
      <w:docPartPr>
        <w:name w:val="6DE9875A6ED84AAB96159A2E22B26533"/>
        <w:category>
          <w:name w:val="General"/>
          <w:gallery w:val="placeholder"/>
        </w:category>
        <w:types>
          <w:type w:val="bbPlcHdr"/>
        </w:types>
        <w:behaviors>
          <w:behavior w:val="content"/>
        </w:behaviors>
        <w:guid w:val="{B105A1CD-59C4-4BDA-81CE-DB0D3A8E631D}"/>
      </w:docPartPr>
      <w:docPartBody>
        <w:p w:rsidR="00000000" w:rsidRDefault="00E139CA">
          <w:pPr>
            <w:pStyle w:val="6DE9875A6ED84AAB96159A2E22B26533"/>
          </w:pPr>
          <w:r>
            <w:t>Thank you for your consideration</w:t>
          </w:r>
        </w:p>
      </w:docPartBody>
    </w:docPart>
    <w:docPart>
      <w:docPartPr>
        <w:name w:val="C6721D6043744380A71783A61467409F"/>
        <w:category>
          <w:name w:val="General"/>
          <w:gallery w:val="placeholder"/>
        </w:category>
        <w:types>
          <w:type w:val="bbPlcHdr"/>
        </w:types>
        <w:behaviors>
          <w:behavior w:val="content"/>
        </w:behaviors>
        <w:guid w:val="{A90C75F4-FF7E-412A-A9B6-6AD1EA2A131B}"/>
      </w:docPartPr>
      <w:docPartBody>
        <w:p w:rsidR="00000000" w:rsidRDefault="00E139CA">
          <w:pPr>
            <w:pStyle w:val="C6721D6043744380A71783A61467409F"/>
          </w:pPr>
          <w:r>
            <w:t>Name</w:t>
          </w:r>
        </w:p>
      </w:docPartBody>
    </w:docPart>
    <w:docPart>
      <w:docPartPr>
        <w:name w:val="9846039FCBB24CC0837C6163B6660B2A"/>
        <w:category>
          <w:name w:val="General"/>
          <w:gallery w:val="placeholder"/>
        </w:category>
        <w:types>
          <w:type w:val="bbPlcHdr"/>
        </w:types>
        <w:behaviors>
          <w:behavior w:val="content"/>
        </w:behaviors>
        <w:guid w:val="{8F8A48FA-4DA1-4DFC-B7EF-F7AEB16E3878}"/>
      </w:docPartPr>
      <w:docPartBody>
        <w:p w:rsidR="00000000" w:rsidRDefault="00E139CA">
          <w:pPr>
            <w:pStyle w:val="9846039FCBB24CC0837C6163B6660B2A"/>
          </w:pPr>
          <w:r>
            <w:t>Title</w:t>
          </w:r>
        </w:p>
      </w:docPartBody>
    </w:docPart>
    <w:docPart>
      <w:docPartPr>
        <w:name w:val="91C3E8FDB36041FDA4B50CE39BB07F81"/>
        <w:category>
          <w:name w:val="General"/>
          <w:gallery w:val="placeholder"/>
        </w:category>
        <w:types>
          <w:type w:val="bbPlcHdr"/>
        </w:types>
        <w:behaviors>
          <w:behavior w:val="content"/>
        </w:behaviors>
        <w:guid w:val="{2CB9A96C-4C99-44EF-9480-A6769FE0EE92}"/>
      </w:docPartPr>
      <w:docPartBody>
        <w:p w:rsidR="00000000" w:rsidRDefault="00561A92" w:rsidP="00561A92">
          <w:pPr>
            <w:pStyle w:val="91C3E8FDB36041FDA4B50CE39BB07F81"/>
          </w:pPr>
          <w:r>
            <w:t>Deliverable #1</w:t>
          </w:r>
        </w:p>
      </w:docPartBody>
    </w:docPart>
    <w:docPart>
      <w:docPartPr>
        <w:name w:val="AC3AC073745C4137A03922A97A5FC1A7"/>
        <w:category>
          <w:name w:val="General"/>
          <w:gallery w:val="placeholder"/>
        </w:category>
        <w:types>
          <w:type w:val="bbPlcHdr"/>
        </w:types>
        <w:behaviors>
          <w:behavior w:val="content"/>
        </w:behaviors>
        <w:guid w:val="{D0FDBF45-72D9-4EF5-9132-2B43CEA50736}"/>
      </w:docPartPr>
      <w:docPartBody>
        <w:p w:rsidR="00000000" w:rsidRDefault="00561A92" w:rsidP="00561A92">
          <w:pPr>
            <w:pStyle w:val="AC3AC073745C4137A03922A97A5FC1A7"/>
          </w:pPr>
          <w:r>
            <w:t>Brief description</w:t>
          </w:r>
        </w:p>
      </w:docPartBody>
    </w:docPart>
    <w:docPart>
      <w:docPartPr>
        <w:name w:val="48A5AF28506345CEA75EFD2A9E0812D2"/>
        <w:category>
          <w:name w:val="General"/>
          <w:gallery w:val="placeholder"/>
        </w:category>
        <w:types>
          <w:type w:val="bbPlcHdr"/>
        </w:types>
        <w:behaviors>
          <w:behavior w:val="content"/>
        </w:behaviors>
        <w:guid w:val="{61CFDF2D-A778-455B-9366-9523C810906A}"/>
      </w:docPartPr>
      <w:docPartBody>
        <w:p w:rsidR="00000000" w:rsidRDefault="00561A92" w:rsidP="00561A92">
          <w:pPr>
            <w:pStyle w:val="48A5AF28506345CEA75EFD2A9E0812D2"/>
          </w:pPr>
          <w:r>
            <w:t>Due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92"/>
    <w:rsid w:val="00561A92"/>
    <w:rsid w:val="00E1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66E9658EAE4817B0933F6C558449FC">
    <w:name w:val="1B66E9658EAE4817B0933F6C558449FC"/>
  </w:style>
  <w:style w:type="paragraph" w:customStyle="1" w:styleId="855EA47ECA8946759E30E33BB01271A5">
    <w:name w:val="855EA47ECA8946759E30E33BB01271A5"/>
  </w:style>
  <w:style w:type="paragraph" w:customStyle="1" w:styleId="BADB29C5BD9C4C3383A188081443DE1B">
    <w:name w:val="BADB29C5BD9C4C3383A188081443DE1B"/>
  </w:style>
  <w:style w:type="paragraph" w:customStyle="1" w:styleId="F1EB412B7152414C9490338A7454A07C">
    <w:name w:val="F1EB412B7152414C9490338A7454A07C"/>
  </w:style>
  <w:style w:type="paragraph" w:customStyle="1" w:styleId="TipText">
    <w:name w:val="Tip Text"/>
    <w:basedOn w:val="Normal"/>
    <w:uiPriority w:val="99"/>
    <w:pPr>
      <w:spacing w:line="264" w:lineRule="auto"/>
      <w:ind w:right="576"/>
    </w:pPr>
    <w:rPr>
      <w:rFonts w:eastAsiaTheme="minorHAnsi"/>
      <w:i/>
      <w:iCs/>
      <w:color w:val="595959" w:themeColor="text1" w:themeTint="A6"/>
      <w:sz w:val="16"/>
      <w:szCs w:val="16"/>
      <w:lang w:val="en-US" w:eastAsia="ja-JP"/>
    </w:rPr>
  </w:style>
  <w:style w:type="paragraph" w:customStyle="1" w:styleId="7729555156A245928D7C73F5EA310F48">
    <w:name w:val="7729555156A245928D7C73F5EA310F48"/>
  </w:style>
  <w:style w:type="paragraph" w:customStyle="1" w:styleId="804F3845F4B449829F1774BD3200D30D">
    <w:name w:val="804F3845F4B449829F1774BD3200D30D"/>
  </w:style>
  <w:style w:type="paragraph" w:customStyle="1" w:styleId="20CC463B6E594BF6BAA732BDD1DCB83F">
    <w:name w:val="20CC463B6E594BF6BAA732BDD1DCB83F"/>
  </w:style>
  <w:style w:type="paragraph" w:customStyle="1" w:styleId="1DDB4F85AA884084AF2581C004003F2C">
    <w:name w:val="1DDB4F85AA884084AF2581C004003F2C"/>
  </w:style>
  <w:style w:type="character" w:styleId="PlaceholderText">
    <w:name w:val="Placeholder Text"/>
    <w:basedOn w:val="DefaultParagraphFont"/>
    <w:uiPriority w:val="99"/>
    <w:semiHidden/>
    <w:rsid w:val="00561A92"/>
    <w:rPr>
      <w:color w:val="595959" w:themeColor="text1" w:themeTint="A6"/>
    </w:rPr>
  </w:style>
  <w:style w:type="paragraph" w:customStyle="1" w:styleId="6DE5CD6AEAB045CA924F83F47551B4AF">
    <w:name w:val="6DE5CD6AEAB045CA924F83F47551B4AF"/>
  </w:style>
  <w:style w:type="paragraph" w:customStyle="1" w:styleId="1171DAAC4DE64367933FECE596AE3BB4">
    <w:name w:val="1171DAAC4DE64367933FECE596AE3BB4"/>
  </w:style>
  <w:style w:type="paragraph" w:customStyle="1" w:styleId="5066E545D9894FA594D201652EFF80BF">
    <w:name w:val="5066E545D9894FA594D201652EFF80BF"/>
  </w:style>
  <w:style w:type="paragraph" w:customStyle="1" w:styleId="9919FE9B47C24FBFB524E5EB2E599FAA">
    <w:name w:val="9919FE9B47C24FBFB524E5EB2E599FAA"/>
  </w:style>
  <w:style w:type="paragraph" w:customStyle="1" w:styleId="64B2C654A5164F99AF1116F140932A83">
    <w:name w:val="64B2C654A5164F99AF1116F140932A83"/>
  </w:style>
  <w:style w:type="paragraph" w:customStyle="1" w:styleId="EE02F0732B3E4274BDAFF0149005FFCE">
    <w:name w:val="EE02F0732B3E4274BDAFF0149005FFCE"/>
  </w:style>
  <w:style w:type="paragraph" w:customStyle="1" w:styleId="8CA4EC85FD1B4C68A8340986D76827C9">
    <w:name w:val="8CA4EC85FD1B4C68A8340986D76827C9"/>
  </w:style>
  <w:style w:type="paragraph" w:customStyle="1" w:styleId="0ADD2C865C8142BF9F79A2FBE4CE1487">
    <w:name w:val="0ADD2C865C8142BF9F79A2FBE4CE1487"/>
  </w:style>
  <w:style w:type="paragraph" w:customStyle="1" w:styleId="4AB66737F9894AE7B1714ADFB6795964">
    <w:name w:val="4AB66737F9894AE7B1714ADFB6795964"/>
  </w:style>
  <w:style w:type="paragraph" w:customStyle="1" w:styleId="A58B63578F864A53AF3001F0C6A8DE66">
    <w:name w:val="A58B63578F864A53AF3001F0C6A8DE66"/>
  </w:style>
  <w:style w:type="paragraph" w:customStyle="1" w:styleId="845BB98EAD4140628923CDD20FD2AFC1">
    <w:name w:val="845BB98EAD4140628923CDD20FD2AFC1"/>
  </w:style>
  <w:style w:type="paragraph" w:customStyle="1" w:styleId="50CC22B414FC4D45973731EB1E0905BF">
    <w:name w:val="50CC22B414FC4D45973731EB1E0905BF"/>
  </w:style>
  <w:style w:type="paragraph" w:customStyle="1" w:styleId="465B6654F0CC4B2A93E851E66DFDE92B">
    <w:name w:val="465B6654F0CC4B2A93E851E66DFDE92B"/>
  </w:style>
  <w:style w:type="paragraph" w:customStyle="1" w:styleId="E810E4D576AB4C65B85507E4705D7FCD">
    <w:name w:val="E810E4D576AB4C65B85507E4705D7FCD"/>
  </w:style>
  <w:style w:type="paragraph" w:customStyle="1" w:styleId="F070717541C345EB86C03C5C4FEF35F6">
    <w:name w:val="F070717541C345EB86C03C5C4FEF35F6"/>
  </w:style>
  <w:style w:type="paragraph" w:customStyle="1" w:styleId="2D903FC2A67A46DCB2846E43AA099EE2">
    <w:name w:val="2D903FC2A67A46DCB2846E43AA099EE2"/>
  </w:style>
  <w:style w:type="paragraph" w:customStyle="1" w:styleId="FDDE3D0F71864D3E98EE8AF4C6FCDC8A">
    <w:name w:val="FDDE3D0F71864D3E98EE8AF4C6FCDC8A"/>
  </w:style>
  <w:style w:type="paragraph" w:customStyle="1" w:styleId="0ADD15A32E1D42619BFEDC8AF3D6B08D">
    <w:name w:val="0ADD15A32E1D42619BFEDC8AF3D6B08D"/>
  </w:style>
  <w:style w:type="paragraph" w:customStyle="1" w:styleId="5A616553EC1C41D1AABF59CDCD24DF1E">
    <w:name w:val="5A616553EC1C41D1AABF59CDCD24DF1E"/>
  </w:style>
  <w:style w:type="paragraph" w:customStyle="1" w:styleId="21FD9474D94F4AFD87EBAA5E0FD3ECBD">
    <w:name w:val="21FD9474D94F4AFD87EBAA5E0FD3ECBD"/>
  </w:style>
  <w:style w:type="paragraph" w:customStyle="1" w:styleId="B6937294798944889F04B0171CBA20A1">
    <w:name w:val="B6937294798944889F04B0171CBA20A1"/>
  </w:style>
  <w:style w:type="paragraph" w:customStyle="1" w:styleId="064252340B7741E0985FD4CE564E5869">
    <w:name w:val="064252340B7741E0985FD4CE564E5869"/>
  </w:style>
  <w:style w:type="paragraph" w:customStyle="1" w:styleId="7C55067E009A40188448D9B309CCF453">
    <w:name w:val="7C55067E009A40188448D9B309CCF453"/>
  </w:style>
  <w:style w:type="paragraph" w:customStyle="1" w:styleId="164D8AD32FA1473BBF8658D71FFBDE82">
    <w:name w:val="164D8AD32FA1473BBF8658D71FFBDE82"/>
  </w:style>
  <w:style w:type="paragraph" w:customStyle="1" w:styleId="B591C4902B144C938D68A7B991DCED09">
    <w:name w:val="B591C4902B144C938D68A7B991DCED09"/>
  </w:style>
  <w:style w:type="paragraph" w:customStyle="1" w:styleId="069DFE849D37438BBF141497C48CA474">
    <w:name w:val="069DFE849D37438BBF141497C48CA474"/>
  </w:style>
  <w:style w:type="paragraph" w:customStyle="1" w:styleId="A41A581DAE194BB2859481D8EBEDDFAE">
    <w:name w:val="A41A581DAE194BB2859481D8EBEDDFAE"/>
  </w:style>
  <w:style w:type="paragraph" w:customStyle="1" w:styleId="48AA36EFA23E44429FE8C268D66E6FC6">
    <w:name w:val="48AA36EFA23E44429FE8C268D66E6FC6"/>
  </w:style>
  <w:style w:type="paragraph" w:customStyle="1" w:styleId="7B95333ADED7401EB927E4882AA29ACC">
    <w:name w:val="7B95333ADED7401EB927E4882AA29ACC"/>
  </w:style>
  <w:style w:type="paragraph" w:customStyle="1" w:styleId="B2A0AD0C95E0476C9353FAF8BFC1947D">
    <w:name w:val="B2A0AD0C95E0476C9353FAF8BFC1947D"/>
  </w:style>
  <w:style w:type="paragraph" w:customStyle="1" w:styleId="15AB345CDA434A3AAE0A94504BBE6966">
    <w:name w:val="15AB345CDA434A3AAE0A94504BBE6966"/>
  </w:style>
  <w:style w:type="paragraph" w:customStyle="1" w:styleId="2379ECDA363C4A6BAF6FE0AB80D6B529">
    <w:name w:val="2379ECDA363C4A6BAF6FE0AB80D6B529"/>
  </w:style>
  <w:style w:type="paragraph" w:customStyle="1" w:styleId="1A9DEE573E2B45D7BB7D3830AD944642">
    <w:name w:val="1A9DEE573E2B45D7BB7D3830AD944642"/>
  </w:style>
  <w:style w:type="paragraph" w:customStyle="1" w:styleId="3D9678E3DDD8460589A3266AEBE653EE">
    <w:name w:val="3D9678E3DDD8460589A3266AEBE653EE"/>
  </w:style>
  <w:style w:type="paragraph" w:customStyle="1" w:styleId="64ACE460DEC841FA927580AA43C77600">
    <w:name w:val="64ACE460DEC841FA927580AA43C77600"/>
  </w:style>
  <w:style w:type="paragraph" w:customStyle="1" w:styleId="5E3A92FC85CA42E7922FB6E4D212D407">
    <w:name w:val="5E3A92FC85CA42E7922FB6E4D212D407"/>
  </w:style>
  <w:style w:type="paragraph" w:customStyle="1" w:styleId="A4634FB543484A0FB3053EFA81610D4C">
    <w:name w:val="A4634FB543484A0FB3053EFA81610D4C"/>
  </w:style>
  <w:style w:type="paragraph" w:customStyle="1" w:styleId="0E827188634745978AB8DCE420647A70">
    <w:name w:val="0E827188634745978AB8DCE420647A70"/>
  </w:style>
  <w:style w:type="paragraph" w:customStyle="1" w:styleId="827E1D58298D465A9A90F491963FDB2C">
    <w:name w:val="827E1D58298D465A9A90F491963FDB2C"/>
  </w:style>
  <w:style w:type="paragraph" w:customStyle="1" w:styleId="EA72AB3875E74F43B0B34BEA39C759C0">
    <w:name w:val="EA72AB3875E74F43B0B34BEA39C759C0"/>
  </w:style>
  <w:style w:type="paragraph" w:customStyle="1" w:styleId="6FE00AD5031946B1B0D0CFDC39E96B8F">
    <w:name w:val="6FE00AD5031946B1B0D0CFDC39E96B8F"/>
  </w:style>
  <w:style w:type="paragraph" w:customStyle="1" w:styleId="2674AB5E911D45F6B6FD972E9747A574">
    <w:name w:val="2674AB5E911D45F6B6FD972E9747A574"/>
  </w:style>
  <w:style w:type="paragraph" w:customStyle="1" w:styleId="4A8F419710DB43B69E91140AED1373D0">
    <w:name w:val="4A8F419710DB43B69E91140AED1373D0"/>
  </w:style>
  <w:style w:type="paragraph" w:customStyle="1" w:styleId="4F0CEFA5B88D46B786E6CA44FE5509F5">
    <w:name w:val="4F0CEFA5B88D46B786E6CA44FE5509F5"/>
  </w:style>
  <w:style w:type="paragraph" w:customStyle="1" w:styleId="E4A199B2CD094CC193AF71BDADB41166">
    <w:name w:val="E4A199B2CD094CC193AF71BDADB41166"/>
  </w:style>
  <w:style w:type="paragraph" w:customStyle="1" w:styleId="242B5825F4404DE99A6240417F912B0E">
    <w:name w:val="242B5825F4404DE99A6240417F912B0E"/>
  </w:style>
  <w:style w:type="paragraph" w:customStyle="1" w:styleId="AF636F9CBBF247ED8C0B28BC848058C6">
    <w:name w:val="AF636F9CBBF247ED8C0B28BC848058C6"/>
  </w:style>
  <w:style w:type="paragraph" w:customStyle="1" w:styleId="E59E147A0AF044958D27C081C136343E">
    <w:name w:val="E59E147A0AF044958D27C081C136343E"/>
  </w:style>
  <w:style w:type="paragraph" w:customStyle="1" w:styleId="7DFFF22BB8724588B4100B544F784590">
    <w:name w:val="7DFFF22BB8724588B4100B544F784590"/>
  </w:style>
  <w:style w:type="paragraph" w:customStyle="1" w:styleId="45E2A06F3FE94BC09E1E6E451D3469AA">
    <w:name w:val="45E2A06F3FE94BC09E1E6E451D3469AA"/>
  </w:style>
  <w:style w:type="paragraph" w:customStyle="1" w:styleId="F48904D450E04EC596ED246967BA7BEE">
    <w:name w:val="F48904D450E04EC596ED246967BA7BEE"/>
  </w:style>
  <w:style w:type="paragraph" w:customStyle="1" w:styleId="D4FDB7D0960C4A79A4D3F2DD8DE05649">
    <w:name w:val="D4FDB7D0960C4A79A4D3F2DD8DE05649"/>
  </w:style>
  <w:style w:type="paragraph" w:customStyle="1" w:styleId="475C9A5F3A0A48F4A792492DB7313175">
    <w:name w:val="475C9A5F3A0A48F4A792492DB7313175"/>
  </w:style>
  <w:style w:type="paragraph" w:customStyle="1" w:styleId="6EBA37352FFD45BAB8ED7BA962C31FAC">
    <w:name w:val="6EBA37352FFD45BAB8ED7BA962C31FAC"/>
  </w:style>
  <w:style w:type="paragraph" w:customStyle="1" w:styleId="456995D0FBEF4DB48D375DAFEEDAE5F2">
    <w:name w:val="456995D0FBEF4DB48D375DAFEEDAE5F2"/>
  </w:style>
  <w:style w:type="paragraph" w:customStyle="1" w:styleId="C1711C337CC5451291C805649DD1957A">
    <w:name w:val="C1711C337CC5451291C805649DD1957A"/>
  </w:style>
  <w:style w:type="paragraph" w:customStyle="1" w:styleId="723B7254A03340CBA363B7E18F92C0E9">
    <w:name w:val="723B7254A03340CBA363B7E18F92C0E9"/>
  </w:style>
  <w:style w:type="paragraph" w:customStyle="1" w:styleId="E6241EBECB1C467B8D0A9DEE95CE5CFB">
    <w:name w:val="E6241EBECB1C467B8D0A9DEE95CE5CFB"/>
  </w:style>
  <w:style w:type="paragraph" w:customStyle="1" w:styleId="3A759A41BF674C53A9D2CDBDD0F7FF91">
    <w:name w:val="3A759A41BF674C53A9D2CDBDD0F7FF91"/>
  </w:style>
  <w:style w:type="paragraph" w:customStyle="1" w:styleId="5394CBCD6C894271BAB1446BF27B708A">
    <w:name w:val="5394CBCD6C894271BAB1446BF27B708A"/>
  </w:style>
  <w:style w:type="paragraph" w:customStyle="1" w:styleId="3412820B4ADE425486074208E1C73115">
    <w:name w:val="3412820B4ADE425486074208E1C73115"/>
  </w:style>
  <w:style w:type="paragraph" w:customStyle="1" w:styleId="B8AD6498397F4901A474D5F98BE3934A">
    <w:name w:val="B8AD6498397F4901A474D5F98BE3934A"/>
  </w:style>
  <w:style w:type="paragraph" w:customStyle="1" w:styleId="C0F5869AC8D947E78C8EEDDCD742B561">
    <w:name w:val="C0F5869AC8D947E78C8EEDDCD742B561"/>
  </w:style>
  <w:style w:type="paragraph" w:customStyle="1" w:styleId="737376C38F8D474B92F69E2E15A3AF25">
    <w:name w:val="737376C38F8D474B92F69E2E15A3AF25"/>
  </w:style>
  <w:style w:type="paragraph" w:customStyle="1" w:styleId="576114712AE34C7EA74FF8F079C51757">
    <w:name w:val="576114712AE34C7EA74FF8F079C51757"/>
  </w:style>
  <w:style w:type="paragraph" w:customStyle="1" w:styleId="D0121099AB58469EB86B7837325F0787">
    <w:name w:val="D0121099AB58469EB86B7837325F0787"/>
  </w:style>
  <w:style w:type="paragraph" w:customStyle="1" w:styleId="9C390C40D2B14500901190EDC196C079">
    <w:name w:val="9C390C40D2B14500901190EDC196C079"/>
  </w:style>
  <w:style w:type="paragraph" w:customStyle="1" w:styleId="C1E703484A41417A9518D70A5DFAAB6B">
    <w:name w:val="C1E703484A41417A9518D70A5DFAAB6B"/>
  </w:style>
  <w:style w:type="paragraph" w:customStyle="1" w:styleId="2AFA39D423824F4996F615DD6A218D9D">
    <w:name w:val="2AFA39D423824F4996F615DD6A218D9D"/>
  </w:style>
  <w:style w:type="paragraph" w:customStyle="1" w:styleId="EA788E495DD2477A964C5A33A0676ED7">
    <w:name w:val="EA788E495DD2477A964C5A33A0676ED7"/>
  </w:style>
  <w:style w:type="paragraph" w:customStyle="1" w:styleId="BC78AB8359F44A66995B7FC0BAA1B5E3">
    <w:name w:val="BC78AB8359F44A66995B7FC0BAA1B5E3"/>
  </w:style>
  <w:style w:type="paragraph" w:customStyle="1" w:styleId="AC4E29F66D6149A0A5CBD9FD4D462767">
    <w:name w:val="AC4E29F66D6149A0A5CBD9FD4D462767"/>
  </w:style>
  <w:style w:type="paragraph" w:customStyle="1" w:styleId="5AC1720CC19A48F5A340D463BD34D149">
    <w:name w:val="5AC1720CC19A48F5A340D463BD34D149"/>
  </w:style>
  <w:style w:type="paragraph" w:customStyle="1" w:styleId="4E9C0836CCFA4D0D8744FD6A0CBE68C0">
    <w:name w:val="4E9C0836CCFA4D0D8744FD6A0CBE68C0"/>
  </w:style>
  <w:style w:type="paragraph" w:customStyle="1" w:styleId="E1825356E1744D07941FCB98946429FD">
    <w:name w:val="E1825356E1744D07941FCB98946429FD"/>
  </w:style>
  <w:style w:type="paragraph" w:customStyle="1" w:styleId="AA6AF6B2388949B1A2E2AB409CDF3DD2">
    <w:name w:val="AA6AF6B2388949B1A2E2AB409CDF3DD2"/>
  </w:style>
  <w:style w:type="paragraph" w:customStyle="1" w:styleId="F384CF6BDD16409B8CF1DE717FF32F3C">
    <w:name w:val="F384CF6BDD16409B8CF1DE717FF32F3C"/>
  </w:style>
  <w:style w:type="paragraph" w:customStyle="1" w:styleId="FA745E71BDAF451B90F438DD481F5DE9">
    <w:name w:val="FA745E71BDAF451B90F438DD481F5DE9"/>
  </w:style>
  <w:style w:type="paragraph" w:customStyle="1" w:styleId="0D1968DCF02A4A4EA2B03BBCCD7D0861">
    <w:name w:val="0D1968DCF02A4A4EA2B03BBCCD7D0861"/>
  </w:style>
  <w:style w:type="paragraph" w:customStyle="1" w:styleId="EF94126640354A42B16E613320F4C003">
    <w:name w:val="EF94126640354A42B16E613320F4C003"/>
  </w:style>
  <w:style w:type="paragraph" w:customStyle="1" w:styleId="68D499741FC242839D116F1816237BF0">
    <w:name w:val="68D499741FC242839D116F1816237BF0"/>
  </w:style>
  <w:style w:type="paragraph" w:customStyle="1" w:styleId="C71E2F6072BA4785B4B879FB322602C2">
    <w:name w:val="C71E2F6072BA4785B4B879FB322602C2"/>
  </w:style>
  <w:style w:type="paragraph" w:customStyle="1" w:styleId="5449F9B9A1004E27891430D5AD51993F">
    <w:name w:val="5449F9B9A1004E27891430D5AD51993F"/>
  </w:style>
  <w:style w:type="paragraph" w:customStyle="1" w:styleId="500CE4B4EADD4B528170F645FEE9A849">
    <w:name w:val="500CE4B4EADD4B528170F645FEE9A849"/>
  </w:style>
  <w:style w:type="paragraph" w:customStyle="1" w:styleId="1FA0B79BFFB74F328FA6286522C66409">
    <w:name w:val="1FA0B79BFFB74F328FA6286522C66409"/>
  </w:style>
  <w:style w:type="paragraph" w:customStyle="1" w:styleId="ABECDECF1FC64D8D98B824D24EB8575E">
    <w:name w:val="ABECDECF1FC64D8D98B824D24EB8575E"/>
  </w:style>
  <w:style w:type="paragraph" w:customStyle="1" w:styleId="341D7946ACD34165A74E03A1A6667CA0">
    <w:name w:val="341D7946ACD34165A74E03A1A6667CA0"/>
  </w:style>
  <w:style w:type="paragraph" w:customStyle="1" w:styleId="27D4533130384935934F72D90A3925C3">
    <w:name w:val="27D4533130384935934F72D90A3925C3"/>
  </w:style>
  <w:style w:type="paragraph" w:customStyle="1" w:styleId="E7B47588853E4EB8A7F0AB13C7A8625E">
    <w:name w:val="E7B47588853E4EB8A7F0AB13C7A8625E"/>
  </w:style>
  <w:style w:type="paragraph" w:customStyle="1" w:styleId="47CB3BC3162C444EB89C07837C53ECF0">
    <w:name w:val="47CB3BC3162C444EB89C07837C53ECF0"/>
  </w:style>
  <w:style w:type="paragraph" w:customStyle="1" w:styleId="69F17655FC884B1AAA8FC1C1D70A8D17">
    <w:name w:val="69F17655FC884B1AAA8FC1C1D70A8D17"/>
  </w:style>
  <w:style w:type="paragraph" w:customStyle="1" w:styleId="A06329028F3E44F88EC401E3F4AFE5A3">
    <w:name w:val="A06329028F3E44F88EC401E3F4AFE5A3"/>
  </w:style>
  <w:style w:type="paragraph" w:customStyle="1" w:styleId="FDBC8DAD0D9442C383C4700857B8A2A5">
    <w:name w:val="FDBC8DAD0D9442C383C4700857B8A2A5"/>
  </w:style>
  <w:style w:type="paragraph" w:customStyle="1" w:styleId="7CA08E2E73B9428D8B7E0CBAC331C30F">
    <w:name w:val="7CA08E2E73B9428D8B7E0CBAC331C30F"/>
  </w:style>
  <w:style w:type="paragraph" w:customStyle="1" w:styleId="06EB5F3139E94F42B7AB0523611CA500">
    <w:name w:val="06EB5F3139E94F42B7AB0523611CA500"/>
  </w:style>
  <w:style w:type="paragraph" w:customStyle="1" w:styleId="1E2F542234EA431E99707A0F2277469C">
    <w:name w:val="1E2F542234EA431E99707A0F2277469C"/>
  </w:style>
  <w:style w:type="paragraph" w:customStyle="1" w:styleId="8E77CC2721F34675B9DDB599F0F5FDBE">
    <w:name w:val="8E77CC2721F34675B9DDB599F0F5FDBE"/>
  </w:style>
  <w:style w:type="paragraph" w:customStyle="1" w:styleId="C3148AD239384C11B3E861DFBEFAD32D">
    <w:name w:val="C3148AD239384C11B3E861DFBEFAD32D"/>
  </w:style>
  <w:style w:type="paragraph" w:customStyle="1" w:styleId="75E26CEFB6EB44AF98EA9D5C80B78C22">
    <w:name w:val="75E26CEFB6EB44AF98EA9D5C80B78C22"/>
  </w:style>
  <w:style w:type="paragraph" w:customStyle="1" w:styleId="20BBC29E6EE343AEAFD09B65B5E394C1">
    <w:name w:val="20BBC29E6EE343AEAFD09B65B5E394C1"/>
  </w:style>
  <w:style w:type="paragraph" w:customStyle="1" w:styleId="9F7860ED93E3444AB09E206ED3189504">
    <w:name w:val="9F7860ED93E3444AB09E206ED3189504"/>
  </w:style>
  <w:style w:type="paragraph" w:customStyle="1" w:styleId="533DF20EB8894BBFB58E956B03CF0730">
    <w:name w:val="533DF20EB8894BBFB58E956B03CF0730"/>
  </w:style>
  <w:style w:type="paragraph" w:customStyle="1" w:styleId="21E8EE2B63934731BBDA62C56B3F0B12">
    <w:name w:val="21E8EE2B63934731BBDA62C56B3F0B12"/>
  </w:style>
  <w:style w:type="paragraph" w:customStyle="1" w:styleId="06AAA9E752EC4C81B4FBA2CE3A6CD370">
    <w:name w:val="06AAA9E752EC4C81B4FBA2CE3A6CD370"/>
  </w:style>
  <w:style w:type="paragraph" w:customStyle="1" w:styleId="5EAB68F27DD147928355F1DE8B2102CA">
    <w:name w:val="5EAB68F27DD147928355F1DE8B2102CA"/>
  </w:style>
  <w:style w:type="paragraph" w:customStyle="1" w:styleId="346692E324434D529D01BA6C7DE58022">
    <w:name w:val="346692E324434D529D01BA6C7DE58022"/>
  </w:style>
  <w:style w:type="paragraph" w:customStyle="1" w:styleId="346D452EAF3D4E7F8A84D5B7661A86E7">
    <w:name w:val="346D452EAF3D4E7F8A84D5B7661A86E7"/>
  </w:style>
  <w:style w:type="paragraph" w:customStyle="1" w:styleId="49062F8F3DA3498B85CCBAF973BE62C0">
    <w:name w:val="49062F8F3DA3498B85CCBAF973BE62C0"/>
  </w:style>
  <w:style w:type="paragraph" w:customStyle="1" w:styleId="6A229AA425544FFF921364F5F81C8778">
    <w:name w:val="6A229AA425544FFF921364F5F81C8778"/>
  </w:style>
  <w:style w:type="paragraph" w:customStyle="1" w:styleId="6FAE96F2A5224A2C9AB296BD9A5B2FFF">
    <w:name w:val="6FAE96F2A5224A2C9AB296BD9A5B2FFF"/>
  </w:style>
  <w:style w:type="paragraph" w:customStyle="1" w:styleId="E31A2D97640D48F6942438DA76D28FB7">
    <w:name w:val="E31A2D97640D48F6942438DA76D28FB7"/>
  </w:style>
  <w:style w:type="paragraph" w:customStyle="1" w:styleId="9F53ADE1FE7345E3AEEFFA721B004151">
    <w:name w:val="9F53ADE1FE7345E3AEEFFA721B004151"/>
  </w:style>
  <w:style w:type="paragraph" w:customStyle="1" w:styleId="88FA8A32CEE64686BC694F12008071D8">
    <w:name w:val="88FA8A32CEE64686BC694F12008071D8"/>
  </w:style>
  <w:style w:type="paragraph" w:customStyle="1" w:styleId="403BE8EBC07B4150A13B9DEEF3BC8E01">
    <w:name w:val="403BE8EBC07B4150A13B9DEEF3BC8E01"/>
  </w:style>
  <w:style w:type="paragraph" w:customStyle="1" w:styleId="EB3C07B4C9F540EE8F482E632E90E2FC">
    <w:name w:val="EB3C07B4C9F540EE8F482E632E90E2FC"/>
  </w:style>
  <w:style w:type="paragraph" w:customStyle="1" w:styleId="AF16827E4FDE447C8F2B459EA2CE51CB">
    <w:name w:val="AF16827E4FDE447C8F2B459EA2CE51CB"/>
  </w:style>
  <w:style w:type="paragraph" w:customStyle="1" w:styleId="366E9750B9FC4AE1975B5D3DB210DB06">
    <w:name w:val="366E9750B9FC4AE1975B5D3DB210DB06"/>
  </w:style>
  <w:style w:type="paragraph" w:customStyle="1" w:styleId="AD88214E53D645CA987CFDEC36480985">
    <w:name w:val="AD88214E53D645CA987CFDEC36480985"/>
  </w:style>
  <w:style w:type="paragraph" w:customStyle="1" w:styleId="D92C7E82A1FA4C98BC4DB323871B3EC5">
    <w:name w:val="D92C7E82A1FA4C98BC4DB323871B3EC5"/>
  </w:style>
  <w:style w:type="character" w:styleId="Strong">
    <w:name w:val="Strong"/>
    <w:basedOn w:val="DefaultParagraphFont"/>
    <w:uiPriority w:val="22"/>
    <w:unhideWhenUsed/>
    <w:qFormat/>
    <w:rPr>
      <w:b/>
      <w:bCs/>
    </w:rPr>
  </w:style>
  <w:style w:type="paragraph" w:customStyle="1" w:styleId="BB00CF1FAF824DB0A414DD34A9A60367">
    <w:name w:val="BB00CF1FAF824DB0A414DD34A9A60367"/>
  </w:style>
  <w:style w:type="paragraph" w:customStyle="1" w:styleId="4C651D25F2024FD0912980365625DBDC">
    <w:name w:val="4C651D25F2024FD0912980365625DBDC"/>
  </w:style>
  <w:style w:type="paragraph" w:customStyle="1" w:styleId="D5D3C7D0A48E46A182A5EF2BB2393A6E">
    <w:name w:val="D5D3C7D0A48E46A182A5EF2BB2393A6E"/>
  </w:style>
  <w:style w:type="paragraph" w:customStyle="1" w:styleId="EFD89FCBA9A2401EB9EE3923DAF47782">
    <w:name w:val="EFD89FCBA9A2401EB9EE3923DAF47782"/>
  </w:style>
  <w:style w:type="paragraph" w:customStyle="1" w:styleId="F3D9898A1DFE41758118A791788A9035">
    <w:name w:val="F3D9898A1DFE41758118A791788A9035"/>
  </w:style>
  <w:style w:type="paragraph" w:customStyle="1" w:styleId="C8E9ABC91DAB4225B5D463D7F7FF18C4">
    <w:name w:val="C8E9ABC91DAB4225B5D463D7F7FF18C4"/>
  </w:style>
  <w:style w:type="paragraph" w:customStyle="1" w:styleId="DEBB00073D8B47AD9F5E8185C7272201">
    <w:name w:val="DEBB00073D8B47AD9F5E8185C7272201"/>
  </w:style>
  <w:style w:type="paragraph" w:customStyle="1" w:styleId="E12C7E950C124D979EA9778514460180">
    <w:name w:val="E12C7E950C124D979EA9778514460180"/>
  </w:style>
  <w:style w:type="paragraph" w:customStyle="1" w:styleId="8D07A7BD381C4753A6F1DB7F74EE5CD8">
    <w:name w:val="8D07A7BD381C4753A6F1DB7F74EE5CD8"/>
  </w:style>
  <w:style w:type="paragraph" w:customStyle="1" w:styleId="706E672796274949AC14A4F3EB0A5F52">
    <w:name w:val="706E672796274949AC14A4F3EB0A5F52"/>
  </w:style>
  <w:style w:type="paragraph" w:customStyle="1" w:styleId="83E0D6840E6F464FBF6F7907A38690B1">
    <w:name w:val="83E0D6840E6F464FBF6F7907A38690B1"/>
  </w:style>
  <w:style w:type="paragraph" w:customStyle="1" w:styleId="58BDAA7F177F4779BC250BF844429DE8">
    <w:name w:val="58BDAA7F177F4779BC250BF844429DE8"/>
  </w:style>
  <w:style w:type="paragraph" w:customStyle="1" w:styleId="89B9BC5FD17E46FAB5D27F79696F5130">
    <w:name w:val="89B9BC5FD17E46FAB5D27F79696F5130"/>
  </w:style>
  <w:style w:type="paragraph" w:customStyle="1" w:styleId="112D804481CC4D0AA1CCDEA72E386A9B">
    <w:name w:val="112D804481CC4D0AA1CCDEA72E386A9B"/>
  </w:style>
  <w:style w:type="paragraph" w:customStyle="1" w:styleId="C3EB218D0869460EBF8E02BAE32EFC14">
    <w:name w:val="C3EB218D0869460EBF8E02BAE32EFC14"/>
  </w:style>
  <w:style w:type="paragraph" w:customStyle="1" w:styleId="56502D5B0A0844DE99EDEF5159FC142F">
    <w:name w:val="56502D5B0A0844DE99EDEF5159FC142F"/>
  </w:style>
  <w:style w:type="paragraph" w:customStyle="1" w:styleId="74BD68F5C2284C8083D5358423873D2D">
    <w:name w:val="74BD68F5C2284C8083D5358423873D2D"/>
  </w:style>
  <w:style w:type="paragraph" w:customStyle="1" w:styleId="C32F34ED00614B4ABBC056AE15DD2F45">
    <w:name w:val="C32F34ED00614B4ABBC056AE15DD2F45"/>
  </w:style>
  <w:style w:type="paragraph" w:customStyle="1" w:styleId="71A53C8AF28347D19082668D529452AB">
    <w:name w:val="71A53C8AF28347D19082668D529452AB"/>
  </w:style>
  <w:style w:type="paragraph" w:customStyle="1" w:styleId="8F8975C5248B440A84BBAC23C8F39AF2">
    <w:name w:val="8F8975C5248B440A84BBAC23C8F39AF2"/>
  </w:style>
  <w:style w:type="paragraph" w:customStyle="1" w:styleId="D7C6E39BEBDF4E3CAC89DEB3EC737B3D">
    <w:name w:val="D7C6E39BEBDF4E3CAC89DEB3EC737B3D"/>
  </w:style>
  <w:style w:type="paragraph" w:customStyle="1" w:styleId="4F663BAA80AC49028A30CB49813B193A">
    <w:name w:val="4F663BAA80AC49028A30CB49813B193A"/>
  </w:style>
  <w:style w:type="paragraph" w:customStyle="1" w:styleId="ABE5CFEF6C5B49EFBE9037DBCB8E5709">
    <w:name w:val="ABE5CFEF6C5B49EFBE9037DBCB8E5709"/>
  </w:style>
  <w:style w:type="paragraph" w:customStyle="1" w:styleId="44E68F4F6C7F464182D02733848251C9">
    <w:name w:val="44E68F4F6C7F464182D02733848251C9"/>
  </w:style>
  <w:style w:type="paragraph" w:customStyle="1" w:styleId="81170C0FD3BE48B2958575028B5800F3">
    <w:name w:val="81170C0FD3BE48B2958575028B5800F3"/>
  </w:style>
  <w:style w:type="paragraph" w:customStyle="1" w:styleId="19F5DB08743F4D64815F35FBB5FB7004">
    <w:name w:val="19F5DB08743F4D64815F35FBB5FB7004"/>
  </w:style>
  <w:style w:type="paragraph" w:customStyle="1" w:styleId="E54D558CCB0D439AA35A24AF7B0F9424">
    <w:name w:val="E54D558CCB0D439AA35A24AF7B0F9424"/>
  </w:style>
  <w:style w:type="paragraph" w:customStyle="1" w:styleId="E4CDAE8323C1468F848C0A4D65F93A51">
    <w:name w:val="E4CDAE8323C1468F848C0A4D65F93A51"/>
  </w:style>
  <w:style w:type="paragraph" w:customStyle="1" w:styleId="2FD75CCA19614FFFAFA419AE0294AC2C">
    <w:name w:val="2FD75CCA19614FFFAFA419AE0294AC2C"/>
  </w:style>
  <w:style w:type="paragraph" w:customStyle="1" w:styleId="DD470C772D03450197FA6649DFFB6E0B">
    <w:name w:val="DD470C772D03450197FA6649DFFB6E0B"/>
  </w:style>
  <w:style w:type="paragraph" w:customStyle="1" w:styleId="D22C4C1313BE461D8355D27A5C3B8C39">
    <w:name w:val="D22C4C1313BE461D8355D27A5C3B8C39"/>
  </w:style>
  <w:style w:type="paragraph" w:customStyle="1" w:styleId="D26AD43FFB424FA2A6356B8C6C4E64E2">
    <w:name w:val="D26AD43FFB424FA2A6356B8C6C4E64E2"/>
  </w:style>
  <w:style w:type="paragraph" w:customStyle="1" w:styleId="39517E8D377042B8856636DEFB82F080">
    <w:name w:val="39517E8D377042B8856636DEFB82F080"/>
  </w:style>
  <w:style w:type="paragraph" w:customStyle="1" w:styleId="EC13140CD4064588BED9E80154D47BCB">
    <w:name w:val="EC13140CD4064588BED9E80154D47BCB"/>
  </w:style>
  <w:style w:type="paragraph" w:customStyle="1" w:styleId="CD30D838098B4D29975CFC47F50A6AE9">
    <w:name w:val="CD30D838098B4D29975CFC47F50A6AE9"/>
  </w:style>
  <w:style w:type="paragraph" w:customStyle="1" w:styleId="24BA0FCE70A54890A7B04CAA8539EE96">
    <w:name w:val="24BA0FCE70A54890A7B04CAA8539EE96"/>
  </w:style>
  <w:style w:type="paragraph" w:customStyle="1" w:styleId="CEFF474EBC0E4209A640B25C39D1DF75">
    <w:name w:val="CEFF474EBC0E4209A640B25C39D1DF75"/>
  </w:style>
  <w:style w:type="paragraph" w:customStyle="1" w:styleId="044B3C802BDF4BF181CFBC0C0E8CBC58">
    <w:name w:val="044B3C802BDF4BF181CFBC0C0E8CBC58"/>
  </w:style>
  <w:style w:type="paragraph" w:customStyle="1" w:styleId="8FBD1B543A874474B21DD41D4B00485C">
    <w:name w:val="8FBD1B543A874474B21DD41D4B00485C"/>
  </w:style>
  <w:style w:type="paragraph" w:customStyle="1" w:styleId="77BCA73D5638476FB5F1AE8F623F3ACA">
    <w:name w:val="77BCA73D5638476FB5F1AE8F623F3ACA"/>
  </w:style>
  <w:style w:type="paragraph" w:customStyle="1" w:styleId="4D503E609DAA437B94B67EF0C4619958">
    <w:name w:val="4D503E609DAA437B94B67EF0C4619958"/>
  </w:style>
  <w:style w:type="paragraph" w:customStyle="1" w:styleId="AEBC877BFE15404DB8630E512CF64495">
    <w:name w:val="AEBC877BFE15404DB8630E512CF64495"/>
  </w:style>
  <w:style w:type="paragraph" w:customStyle="1" w:styleId="1BD0C27BEC9A4F1286DA17517D96C952">
    <w:name w:val="1BD0C27BEC9A4F1286DA17517D96C952"/>
  </w:style>
  <w:style w:type="paragraph" w:customStyle="1" w:styleId="CA2AC1821D97457A832EE8C69118C24A">
    <w:name w:val="CA2AC1821D97457A832EE8C69118C24A"/>
  </w:style>
  <w:style w:type="paragraph" w:customStyle="1" w:styleId="91F526E82F474DC69F5AC19D703FD5F3">
    <w:name w:val="91F526E82F474DC69F5AC19D703FD5F3"/>
  </w:style>
  <w:style w:type="paragraph" w:customStyle="1" w:styleId="9A53F8B0991343D18D30136D7E26DA0D">
    <w:name w:val="9A53F8B0991343D18D30136D7E26DA0D"/>
  </w:style>
  <w:style w:type="paragraph" w:customStyle="1" w:styleId="903DC29B8EF5424781EFE9BBD7E39099">
    <w:name w:val="903DC29B8EF5424781EFE9BBD7E39099"/>
  </w:style>
  <w:style w:type="paragraph" w:customStyle="1" w:styleId="FDD3D8F78E1D4116B48745EBA79A7A3E">
    <w:name w:val="FDD3D8F78E1D4116B48745EBA79A7A3E"/>
  </w:style>
  <w:style w:type="paragraph" w:customStyle="1" w:styleId="452DE66B95974605B69677440B802F98">
    <w:name w:val="452DE66B95974605B69677440B802F98"/>
  </w:style>
  <w:style w:type="paragraph" w:customStyle="1" w:styleId="9E5EF8FE554B402BA6877D1A943FF313">
    <w:name w:val="9E5EF8FE554B402BA6877D1A943FF313"/>
  </w:style>
  <w:style w:type="paragraph" w:customStyle="1" w:styleId="6DE9875A6ED84AAB96159A2E22B26533">
    <w:name w:val="6DE9875A6ED84AAB96159A2E22B26533"/>
  </w:style>
  <w:style w:type="paragraph" w:customStyle="1" w:styleId="C6721D6043744380A71783A61467409F">
    <w:name w:val="C6721D6043744380A71783A61467409F"/>
  </w:style>
  <w:style w:type="paragraph" w:customStyle="1" w:styleId="9846039FCBB24CC0837C6163B6660B2A">
    <w:name w:val="9846039FCBB24CC0837C6163B6660B2A"/>
  </w:style>
  <w:style w:type="paragraph" w:customStyle="1" w:styleId="540B286895AD474B83842E42E7CE76AC">
    <w:name w:val="540B286895AD474B83842E42E7CE76AC"/>
    <w:rsid w:val="00561A92"/>
  </w:style>
  <w:style w:type="paragraph" w:customStyle="1" w:styleId="91C3E8FDB36041FDA4B50CE39BB07F81">
    <w:name w:val="91C3E8FDB36041FDA4B50CE39BB07F81"/>
    <w:rsid w:val="00561A92"/>
  </w:style>
  <w:style w:type="paragraph" w:customStyle="1" w:styleId="AC3AC073745C4137A03922A97A5FC1A7">
    <w:name w:val="AC3AC073745C4137A03922A97A5FC1A7"/>
    <w:rsid w:val="00561A92"/>
  </w:style>
  <w:style w:type="paragraph" w:customStyle="1" w:styleId="3AC4E740679043A3B627FB3323B13089">
    <w:name w:val="3AC4E740679043A3B627FB3323B13089"/>
    <w:rsid w:val="00561A92"/>
  </w:style>
  <w:style w:type="paragraph" w:customStyle="1" w:styleId="969ECE04F56A425084C45DBA9193811B">
    <w:name w:val="969ECE04F56A425084C45DBA9193811B"/>
    <w:rsid w:val="00561A92"/>
  </w:style>
  <w:style w:type="paragraph" w:customStyle="1" w:styleId="48A5AF28506345CEA75EFD2A9E0812D2">
    <w:name w:val="48A5AF28506345CEA75EFD2A9E0812D2"/>
    <w:rsid w:val="00561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Services proposal (Business Blue design)</Template>
  <TotalTime>8</TotalTime>
  <Pages>3</Pages>
  <Words>557</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
      <vt:lpstr>&lt;Overview&gt;</vt:lpstr>
      <vt:lpstr>    &lt;The Objective&gt;</vt:lpstr>
      <vt:lpstr>    &lt;The Opportunity&gt;</vt:lpstr>
      <vt:lpstr>    &lt;The Solution&gt;</vt:lpstr>
      <vt:lpstr>&lt;Our Proposal&gt;</vt:lpstr>
      <vt:lpstr>    &lt;Rationale&gt;</vt:lpstr>
      <vt:lpstr>    &lt;Execution Strategy&gt;</vt:lpstr>
      <vt:lpstr>    &lt;Technical/Project Approach&gt;</vt:lpstr>
      <vt:lpstr>    &lt;Resources&gt;</vt:lpstr>
      <vt:lpstr>    &lt;Project Deliverables&gt;</vt:lpstr>
      <vt:lpstr>    &lt;Timeline for Execution&gt;</vt:lpstr>
      <vt:lpstr>    &lt;Supplied Material&gt;</vt:lpstr>
      <vt:lpstr>&lt;Expected Results&gt;</vt:lpstr>
      <vt:lpstr>    &lt;Financial Benefits&gt;</vt:lpstr>
      <vt:lpstr>    &lt;Technical Benefits&gt;</vt:lpstr>
      <vt:lpstr>    &lt;Other Benefits&gt;</vt:lpstr>
      <vt:lpstr>&lt;Pricing&gt;</vt:lpstr>
      <vt:lpstr>&lt;Qualifications&gt;</vt:lpstr>
      <vt:lpstr>&lt;Conclusion&gt;</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Tugrul K</dc:creator>
  <cp:lastModifiedBy>Tugrul K</cp:lastModifiedBy>
  <cp:revision>1</cp:revision>
  <dcterms:created xsi:type="dcterms:W3CDTF">2021-04-14T16:39:00Z</dcterms:created>
  <dcterms:modified xsi:type="dcterms:W3CDTF">2021-04-14T16:47:00Z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